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284"/>
        <w:gridCol w:w="2457"/>
        <w:gridCol w:w="236"/>
        <w:gridCol w:w="992"/>
        <w:gridCol w:w="1229"/>
        <w:gridCol w:w="189"/>
        <w:gridCol w:w="1417"/>
        <w:gridCol w:w="852"/>
      </w:tblGrid>
      <w:tr w:rsidR="005B221A" w:rsidTr="006F7D68">
        <w:trPr>
          <w:cantSplit/>
          <w:trHeight w:hRule="exact" w:val="698"/>
        </w:trPr>
        <w:tc>
          <w:tcPr>
            <w:tcW w:w="3403" w:type="dxa"/>
            <w:gridSpan w:val="3"/>
            <w:vAlign w:val="center"/>
          </w:tcPr>
          <w:p w:rsidR="005B221A" w:rsidRDefault="005B221A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Adresse </w:t>
            </w:r>
            <w:r>
              <w:rPr>
                <w:rFonts w:ascii="Arial" w:hAnsi="Arial"/>
                <w:i/>
                <w:sz w:val="16"/>
              </w:rPr>
              <w:t>address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372" w:type="dxa"/>
            <w:gridSpan w:val="7"/>
            <w:vAlign w:val="center"/>
          </w:tcPr>
          <w:p w:rsidR="005B221A" w:rsidRDefault="005B2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0"/>
            <w:r>
              <w:rPr>
                <w:rFonts w:ascii="Arial" w:hAnsi="Arial"/>
              </w:rPr>
              <w:fldChar w:fldCharType="end"/>
            </w:r>
          </w:p>
        </w:tc>
      </w:tr>
      <w:tr w:rsidR="005B221A" w:rsidTr="006F7D68">
        <w:trPr>
          <w:trHeight w:hRule="exact" w:val="250"/>
        </w:trPr>
        <w:tc>
          <w:tcPr>
            <w:tcW w:w="3403" w:type="dxa"/>
            <w:gridSpan w:val="3"/>
            <w:vAlign w:val="center"/>
          </w:tcPr>
          <w:p w:rsidR="005B221A" w:rsidRDefault="005B221A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Telefon </w:t>
            </w:r>
            <w:r>
              <w:rPr>
                <w:rFonts w:ascii="Arial" w:hAnsi="Arial"/>
                <w:i/>
                <w:sz w:val="16"/>
              </w:rPr>
              <w:t>telephone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372" w:type="dxa"/>
            <w:gridSpan w:val="7"/>
            <w:vAlign w:val="center"/>
          </w:tcPr>
          <w:p w:rsidR="005B221A" w:rsidRDefault="00D636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221A" w:rsidTr="006F7D68">
        <w:trPr>
          <w:trHeight w:hRule="exact" w:val="250"/>
        </w:trPr>
        <w:tc>
          <w:tcPr>
            <w:tcW w:w="3403" w:type="dxa"/>
            <w:gridSpan w:val="3"/>
            <w:vAlign w:val="center"/>
          </w:tcPr>
          <w:p w:rsidR="005B221A" w:rsidRDefault="005B221A">
            <w:pPr>
              <w:pStyle w:val="Textkrper-Zeileneinzug"/>
              <w:spacing w:before="20" w:after="20"/>
              <w:rPr>
                <w:color w:val="auto"/>
              </w:rPr>
            </w:pPr>
            <w:r>
              <w:rPr>
                <w:color w:val="auto"/>
              </w:rPr>
              <w:t>E-Mail:</w:t>
            </w:r>
          </w:p>
        </w:tc>
        <w:tc>
          <w:tcPr>
            <w:tcW w:w="7372" w:type="dxa"/>
            <w:gridSpan w:val="7"/>
            <w:vAlign w:val="center"/>
          </w:tcPr>
          <w:p w:rsidR="005B221A" w:rsidRDefault="00D636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221A" w:rsidTr="006F7D68">
        <w:trPr>
          <w:cantSplit/>
          <w:trHeight w:hRule="exact" w:val="250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:rsidR="005B221A" w:rsidRDefault="005B221A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Internet: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:rsidR="005B221A" w:rsidRDefault="00D636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221A" w:rsidTr="006F7D68">
        <w:trPr>
          <w:trHeight w:val="70"/>
        </w:trPr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221A" w:rsidRDefault="005B221A">
            <w:pPr>
              <w:rPr>
                <w:rFonts w:ascii="Arial" w:hAnsi="Arial"/>
                <w:sz w:val="10"/>
              </w:rPr>
            </w:pPr>
          </w:p>
        </w:tc>
      </w:tr>
      <w:tr w:rsidR="005B221A" w:rsidTr="00662AA8">
        <w:trPr>
          <w:trHeight w:hRule="exact" w:val="240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B221A" w:rsidRDefault="005B221A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Branche </w:t>
            </w:r>
            <w:r>
              <w:rPr>
                <w:rFonts w:ascii="Arial" w:hAnsi="Arial"/>
                <w:i/>
                <w:sz w:val="16"/>
              </w:rPr>
              <w:t>industry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B221A" w:rsidRDefault="005B22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F603A" w:rsidTr="00535BAE">
        <w:trPr>
          <w:trHeight w:hRule="exact" w:val="4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3A" w:rsidRDefault="000F603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Korrespondenz in welcher Sprache:</w:t>
            </w:r>
          </w:p>
          <w:p w:rsidR="000F603A" w:rsidRDefault="00CB6DFE" w:rsidP="00CB6D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used language in correspondence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3A" w:rsidRDefault="00CB6DFE" w:rsidP="00CB6DFE">
            <w:pPr>
              <w:rPr>
                <w:rFonts w:ascii="Arial" w:hAnsi="Arial"/>
                <w:sz w:val="16"/>
              </w:rPr>
            </w:pPr>
            <w:r w:rsidRPr="00CB6DFE">
              <w:rPr>
                <w:rFonts w:ascii="Arial" w:hAnsi="Arial"/>
                <w:b/>
                <w:sz w:val="18"/>
              </w:rPr>
              <w:t>D</w:t>
            </w:r>
            <w:r w:rsidR="000F603A" w:rsidRPr="00CB6DFE">
              <w:rPr>
                <w:rFonts w:ascii="Arial" w:hAnsi="Arial"/>
                <w:b/>
                <w:sz w:val="18"/>
              </w:rPr>
              <w:t>eutsch</w:t>
            </w:r>
            <w:r>
              <w:rPr>
                <w:rFonts w:ascii="Arial" w:hAnsi="Arial"/>
              </w:rPr>
              <w:t xml:space="preserve"> / german      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3A" w:rsidRDefault="00CB6DFE" w:rsidP="00CB6DFE">
            <w:pPr>
              <w:rPr>
                <w:rFonts w:ascii="Arial" w:hAnsi="Arial"/>
                <w:sz w:val="16"/>
              </w:rPr>
            </w:pPr>
            <w:r w:rsidRPr="00CB6DFE">
              <w:rPr>
                <w:rFonts w:ascii="Arial" w:hAnsi="Arial"/>
                <w:b/>
                <w:sz w:val="18"/>
              </w:rPr>
              <w:t>E</w:t>
            </w:r>
            <w:r w:rsidR="000F603A" w:rsidRPr="00CB6DFE">
              <w:rPr>
                <w:rFonts w:ascii="Arial" w:hAnsi="Arial"/>
                <w:b/>
                <w:sz w:val="18"/>
              </w:rPr>
              <w:t>nglisch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B6DFE">
              <w:rPr>
                <w:rFonts w:ascii="Arial" w:hAnsi="Arial"/>
              </w:rPr>
              <w:t>/ english</w:t>
            </w:r>
            <w:r>
              <w:rPr>
                <w:rFonts w:ascii="Arial" w:hAnsi="Arial"/>
                <w:b/>
                <w:sz w:val="18"/>
              </w:rPr>
              <w:t xml:space="preserve">       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3A" w:rsidRDefault="000F603A">
            <w:pPr>
              <w:rPr>
                <w:rFonts w:ascii="Arial" w:hAnsi="Arial"/>
                <w:sz w:val="16"/>
              </w:rPr>
            </w:pPr>
            <w:r w:rsidRPr="00CB6DFE">
              <w:rPr>
                <w:rFonts w:ascii="Arial" w:hAnsi="Arial"/>
                <w:b/>
                <w:sz w:val="18"/>
              </w:rPr>
              <w:t xml:space="preserve">Andere/ </w:t>
            </w:r>
            <w:r w:rsidRPr="00CB6DFE">
              <w:rPr>
                <w:rFonts w:ascii="Arial" w:hAnsi="Arial"/>
              </w:rPr>
              <w:t>other</w:t>
            </w:r>
            <w:r w:rsidR="00CB6DFE" w:rsidRPr="00CB6DFE">
              <w:rPr>
                <w:rFonts w:ascii="Arial" w:hAnsi="Arial"/>
              </w:rPr>
              <w:t xml:space="preserve">  </w:t>
            </w:r>
            <w:r w:rsidR="00CB6DFE">
              <w:rPr>
                <w:rFonts w:ascii="Arial" w:hAnsi="Arial"/>
                <w:b/>
                <w:sz w:val="18"/>
              </w:rPr>
              <w:t xml:space="preserve">            </w:t>
            </w:r>
            <w:r w:rsidR="00CB6DFE">
              <w:rPr>
                <w:rFonts w:ascii="Arial" w:hAnsi="Arial"/>
                <w:sz w:val="16"/>
              </w:rPr>
              <w:t xml:space="preserve"> </w:t>
            </w:r>
            <w:r w:rsidR="00CB6DFE"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DFE"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 w:rsidR="00CB6DFE"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Gründungsjahr:</w:t>
            </w:r>
          </w:p>
          <w:p w:rsidR="005B221A" w:rsidRDefault="005B221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founding year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B221A" w:rsidTr="00662AA8">
        <w:trPr>
          <w:trHeight w:val="70"/>
        </w:trPr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AA8" w:rsidRPr="00662AA8" w:rsidRDefault="00662AA8">
            <w:pPr>
              <w:rPr>
                <w:rFonts w:ascii="Arial" w:hAnsi="Arial"/>
              </w:rPr>
            </w:pPr>
          </w:p>
        </w:tc>
      </w:tr>
      <w:tr w:rsidR="005B221A" w:rsidTr="00662AA8">
        <w:trPr>
          <w:trHeight w:val="240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B221A" w:rsidRDefault="005B221A">
            <w:pPr>
              <w:spacing w:before="10" w:after="1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Produktprogramm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product range</w:t>
            </w:r>
          </w:p>
        </w:tc>
      </w:tr>
      <w:tr w:rsidR="005B221A" w:rsidTr="00662AA8">
        <w:trPr>
          <w:trHeight w:hRule="exact"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65373B">
            <w:pPr>
              <w:pStyle w:val="berschrift2"/>
            </w:pPr>
            <w:r>
              <w:t>Drehteile</w:t>
            </w:r>
            <w:r w:rsidR="00A022BE">
              <w:t>:</w:t>
            </w:r>
          </w:p>
          <w:p w:rsidR="005B221A" w:rsidRDefault="0058732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</w:t>
            </w:r>
            <w:r w:rsidR="00380182">
              <w:rPr>
                <w:rFonts w:ascii="Arial" w:hAnsi="Arial"/>
                <w:i/>
                <w:sz w:val="16"/>
              </w:rPr>
              <w:t>urned parts</w:t>
            </w:r>
          </w:p>
        </w:tc>
        <w:bookmarkStart w:id="1" w:name="Kontrollkästchen13"/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Default="00380182" w:rsidP="00380182">
            <w:pPr>
              <w:pStyle w:val="berschrift2"/>
            </w:pPr>
            <w:r>
              <w:t>Norm- und DIN-Teile</w:t>
            </w:r>
            <w:r w:rsidR="00A022BE">
              <w:t>:</w:t>
            </w:r>
          </w:p>
          <w:p w:rsidR="005B221A" w:rsidRPr="00833501" w:rsidRDefault="00380182" w:rsidP="0038018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33501">
              <w:rPr>
                <w:rFonts w:ascii="Arial" w:hAnsi="Arial" w:cs="Arial"/>
                <w:i/>
                <w:sz w:val="16"/>
                <w:szCs w:val="16"/>
              </w:rPr>
              <w:t>DIN and standard parts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Default="00380182" w:rsidP="00380182">
            <w:pPr>
              <w:pStyle w:val="berschrift5"/>
            </w:pPr>
            <w:r>
              <w:t>Oberflächen-/ Materialbearbeitung</w:t>
            </w:r>
            <w:r w:rsidR="00A022BE">
              <w:t>:</w:t>
            </w:r>
          </w:p>
          <w:p w:rsidR="005B221A" w:rsidRPr="00833501" w:rsidRDefault="00380182" w:rsidP="00380182">
            <w:pPr>
              <w:pStyle w:val="berschrift6"/>
              <w:rPr>
                <w:lang w:val="de-DE"/>
              </w:rPr>
            </w:pPr>
            <w:r w:rsidRPr="00833501">
              <w:rPr>
                <w:lang w:val="de-DE"/>
              </w:rPr>
              <w:t>surfaces and material machining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12" w:rsidRPr="00C65707" w:rsidRDefault="00434612" w:rsidP="00434612">
            <w:pPr>
              <w:pStyle w:val="berschrift9"/>
              <w:rPr>
                <w:b/>
                <w:sz w:val="18"/>
              </w:rPr>
            </w:pPr>
            <w:r w:rsidRPr="00C65707">
              <w:rPr>
                <w:b/>
                <w:sz w:val="18"/>
              </w:rPr>
              <w:t>Spritzguss</w:t>
            </w:r>
            <w:r w:rsidR="00A022BE">
              <w:rPr>
                <w:b/>
                <w:sz w:val="18"/>
              </w:rPr>
              <w:t>:</w:t>
            </w:r>
          </w:p>
          <w:p w:rsidR="005B221A" w:rsidRPr="00380182" w:rsidRDefault="00587322" w:rsidP="00434612">
            <w:pPr>
              <w:pStyle w:val="Textkrper-Zeileneinzug"/>
              <w:rPr>
                <w:b w:val="0"/>
                <w:i/>
                <w:color w:val="auto"/>
                <w:sz w:val="16"/>
              </w:rPr>
            </w:pPr>
            <w:r>
              <w:rPr>
                <w:b w:val="0"/>
                <w:i/>
                <w:color w:val="auto"/>
                <w:sz w:val="16"/>
              </w:rPr>
              <w:t>i</w:t>
            </w:r>
            <w:r w:rsidR="00C65707" w:rsidRPr="00380182">
              <w:rPr>
                <w:b w:val="0"/>
                <w:i/>
                <w:color w:val="auto"/>
                <w:sz w:val="16"/>
              </w:rPr>
              <w:t>njection molding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Default="00380182" w:rsidP="00380182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Rohre</w:t>
            </w:r>
            <w:r w:rsidR="00A022BE">
              <w:rPr>
                <w:sz w:val="18"/>
              </w:rPr>
              <w:t>:</w:t>
            </w:r>
          </w:p>
          <w:p w:rsidR="005B221A" w:rsidRDefault="00380182" w:rsidP="0038018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tubes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2"/>
            </w:pPr>
            <w:r>
              <w:t>Montagearbeiten</w:t>
            </w:r>
            <w:r w:rsidR="00A022BE">
              <w:t>:</w:t>
            </w:r>
          </w:p>
          <w:p w:rsidR="005B221A" w:rsidRPr="00833501" w:rsidRDefault="00C65707" w:rsidP="00C65707">
            <w:pPr>
              <w:pStyle w:val="berschrift6"/>
              <w:rPr>
                <w:lang w:val="de-DE"/>
              </w:rPr>
            </w:pPr>
            <w:r w:rsidRPr="00833501">
              <w:t>assembly work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Federn/ Drahtbiegeteile</w:t>
            </w:r>
            <w:r w:rsidR="00A022BE">
              <w:rPr>
                <w:sz w:val="18"/>
              </w:rPr>
              <w:t>:</w:t>
            </w:r>
          </w:p>
          <w:p w:rsidR="005B221A" w:rsidRDefault="00C65707" w:rsidP="00C65707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springs / formed wire parts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Kunststoffteile</w:t>
            </w:r>
            <w:r w:rsidR="00A022BE">
              <w:rPr>
                <w:sz w:val="18"/>
              </w:rPr>
              <w:t>:</w:t>
            </w:r>
          </w:p>
          <w:p w:rsidR="005B221A" w:rsidRDefault="005B221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plastic parts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5"/>
              <w:rPr>
                <w:sz w:val="18"/>
              </w:rPr>
            </w:pPr>
            <w:bookmarkStart w:id="2" w:name="OLE_LINK4"/>
            <w:r>
              <w:rPr>
                <w:sz w:val="18"/>
              </w:rPr>
              <w:t>Dienstleistungen</w:t>
            </w:r>
            <w:bookmarkEnd w:id="2"/>
            <w:r w:rsidR="00A022BE">
              <w:rPr>
                <w:sz w:val="18"/>
              </w:rPr>
              <w:t>:</w:t>
            </w:r>
          </w:p>
          <w:p w:rsidR="005B221A" w:rsidRDefault="00C65707" w:rsidP="00C65707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services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Dichtungstechnik</w:t>
            </w:r>
            <w:r w:rsidR="00A022BE">
              <w:rPr>
                <w:sz w:val="18"/>
              </w:rPr>
              <w:t>:</w:t>
            </w:r>
          </w:p>
          <w:p w:rsidR="005B221A" w:rsidRDefault="00C65707" w:rsidP="00C65707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sealing technique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Gummi-Teile</w:t>
            </w:r>
            <w:r w:rsidR="00A022BE">
              <w:rPr>
                <w:sz w:val="18"/>
              </w:rPr>
              <w:t>:</w:t>
            </w:r>
          </w:p>
          <w:p w:rsidR="005B221A" w:rsidRDefault="005B221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rubber parts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Verpackungsmaterial</w:t>
            </w:r>
            <w:r w:rsidR="00A022BE">
              <w:rPr>
                <w:sz w:val="18"/>
              </w:rPr>
              <w:t>:</w:t>
            </w:r>
          </w:p>
          <w:p w:rsidR="005B221A" w:rsidRDefault="00C65707" w:rsidP="00C657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packing material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Elektroteile</w:t>
            </w:r>
            <w:r w:rsidR="00A022BE">
              <w:rPr>
                <w:sz w:val="18"/>
              </w:rPr>
              <w:t>:</w:t>
            </w:r>
          </w:p>
          <w:p w:rsidR="005B221A" w:rsidRPr="00833501" w:rsidRDefault="00C65707" w:rsidP="00C6570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33501">
              <w:rPr>
                <w:rFonts w:ascii="Arial" w:hAnsi="Arial" w:cs="Arial"/>
                <w:i/>
                <w:sz w:val="16"/>
                <w:szCs w:val="16"/>
              </w:rPr>
              <w:t>electric parts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32614B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Default="00380182" w:rsidP="0038018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Stahlblech</w:t>
            </w:r>
            <w:r w:rsidR="00A022BE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5B221A" w:rsidRPr="00A022BE" w:rsidRDefault="00380182" w:rsidP="00380182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022BE">
              <w:rPr>
                <w:rFonts w:ascii="Arial" w:hAnsi="Arial" w:cs="Arial"/>
                <w:i/>
                <w:sz w:val="16"/>
                <w:szCs w:val="16"/>
              </w:rPr>
              <w:t>steel plate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Pr="001957CF" w:rsidRDefault="00380182" w:rsidP="00587322">
            <w:pPr>
              <w:pStyle w:val="berschrift2"/>
              <w:rPr>
                <w:lang w:val="en-US"/>
              </w:rPr>
            </w:pPr>
            <w:r w:rsidRPr="001957CF">
              <w:rPr>
                <w:lang w:val="en-US"/>
              </w:rPr>
              <w:t>Meß- und Regeltechnik</w:t>
            </w:r>
            <w:r w:rsidR="00A022BE">
              <w:rPr>
                <w:lang w:val="en-US"/>
              </w:rPr>
              <w:t>:</w:t>
            </w:r>
          </w:p>
          <w:p w:rsidR="005B221A" w:rsidRPr="00587322" w:rsidRDefault="00380182" w:rsidP="00587322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587322">
              <w:rPr>
                <w:rFonts w:ascii="Arial" w:hAnsi="Arial" w:cs="Arial"/>
                <w:i/>
                <w:sz w:val="16"/>
                <w:szCs w:val="16"/>
                <w:lang w:val="en-US"/>
              </w:rPr>
              <w:t>measurement and control technology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Tr="00662AA8">
        <w:trPr>
          <w:trHeight w:hRule="exact"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82" w:rsidRDefault="00380182" w:rsidP="00380182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Stanzteile</w:t>
            </w:r>
            <w:r w:rsidR="00A022BE">
              <w:rPr>
                <w:sz w:val="18"/>
              </w:rPr>
              <w:t>:</w:t>
            </w:r>
          </w:p>
          <w:p w:rsidR="005B221A" w:rsidRDefault="00380182" w:rsidP="0038018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pressed parts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07" w:rsidRDefault="00C65707" w:rsidP="00C65707">
            <w:pPr>
              <w:rPr>
                <w:rFonts w:ascii="Arial" w:hAnsi="Arial"/>
                <w:b/>
                <w:sz w:val="18"/>
                <w:szCs w:val="18"/>
              </w:rPr>
            </w:pPr>
            <w:r w:rsidRPr="00B26F0F">
              <w:rPr>
                <w:rFonts w:ascii="Arial" w:hAnsi="Arial"/>
                <w:b/>
                <w:sz w:val="18"/>
                <w:szCs w:val="18"/>
              </w:rPr>
              <w:t>Druckerzeugnisse</w:t>
            </w:r>
            <w:r w:rsidR="00A022BE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5B221A" w:rsidRPr="00833501" w:rsidRDefault="00587322" w:rsidP="00C65707">
            <w:pPr>
              <w:pStyle w:val="berschrift6"/>
              <w:rPr>
                <w:lang w:val="de-DE"/>
              </w:rPr>
            </w:pPr>
            <w:r>
              <w:t>printed</w:t>
            </w:r>
            <w:r w:rsidR="00C65707" w:rsidRPr="00833501">
              <w:t xml:space="preserve"> mat</w:t>
            </w:r>
            <w:r>
              <w:t>t</w:t>
            </w:r>
            <w:r w:rsidR="00C65707" w:rsidRPr="00833501">
              <w:t>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66" w:rsidRPr="001957CF" w:rsidRDefault="00592366" w:rsidP="00592366">
            <w:pPr>
              <w:pStyle w:val="berschrift2"/>
              <w:rPr>
                <w:lang w:val="en-US"/>
              </w:rPr>
            </w:pPr>
            <w:r>
              <w:rPr>
                <w:lang w:val="en-US"/>
              </w:rPr>
              <w:t>Schmiedeteile:</w:t>
            </w:r>
          </w:p>
          <w:p w:rsidR="005B221A" w:rsidRPr="00592366" w:rsidRDefault="00592366" w:rsidP="00592366">
            <w:pPr>
              <w:rPr>
                <w:rFonts w:ascii="Arial" w:hAnsi="Arial"/>
                <w:i/>
                <w:sz w:val="16"/>
                <w:lang w:val="en-US"/>
              </w:rPr>
            </w:pPr>
            <w:r>
              <w:rPr>
                <w:rFonts w:ascii="Arial" w:hAnsi="Arial"/>
                <w:i/>
                <w:sz w:val="16"/>
                <w:lang w:val="en-US"/>
              </w:rPr>
              <w:t>forgings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47148E" w:rsidTr="00617D2B">
        <w:trPr>
          <w:trHeight w:hRule="exact" w:val="4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8E" w:rsidRDefault="0047148E" w:rsidP="0047148E">
            <w:pPr>
              <w:pStyle w:val="berschrift5"/>
              <w:rPr>
                <w:sz w:val="18"/>
              </w:rPr>
            </w:pPr>
            <w:r>
              <w:rPr>
                <w:sz w:val="18"/>
              </w:rPr>
              <w:t>Maschinenliste bitte beifügen</w:t>
            </w:r>
          </w:p>
          <w:p w:rsidR="0047148E" w:rsidRDefault="0047148E" w:rsidP="0047148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Please enclose machine list / overview</w:t>
            </w:r>
          </w:p>
          <w:p w:rsidR="0047148E" w:rsidRDefault="0047148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8E" w:rsidRPr="001957CF" w:rsidRDefault="0047148E">
            <w:pPr>
              <w:pStyle w:val="berschrift5"/>
              <w:rPr>
                <w:b w:val="0"/>
                <w:i/>
                <w:sz w:val="15"/>
                <w:lang w:val="en-U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8E" w:rsidRDefault="0047148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8E" w:rsidRDefault="004714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8E" w:rsidRDefault="0047148E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sz w:val="28"/>
              </w:rPr>
            </w:r>
            <w:r w:rsidR="00E62CB7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</w:tr>
      <w:tr w:rsidR="005B221A" w:rsidRPr="00380182" w:rsidTr="00662AA8">
        <w:trPr>
          <w:trHeight w:val="70"/>
        </w:trPr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AA8" w:rsidRPr="00380182" w:rsidRDefault="00662AA8">
            <w:pPr>
              <w:rPr>
                <w:rFonts w:ascii="Arial" w:hAnsi="Arial"/>
              </w:rPr>
            </w:pPr>
          </w:p>
        </w:tc>
      </w:tr>
      <w:tr w:rsidR="005B221A" w:rsidRPr="00380182" w:rsidTr="00662AA8">
        <w:trPr>
          <w:trHeight w:val="58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5B221A" w:rsidRPr="00380182" w:rsidRDefault="005B221A">
            <w:pPr>
              <w:spacing w:before="10" w:after="10"/>
              <w:jc w:val="center"/>
              <w:rPr>
                <w:rFonts w:ascii="Arial" w:hAnsi="Arial"/>
                <w:sz w:val="22"/>
              </w:rPr>
            </w:pPr>
            <w:r w:rsidRPr="00A022BE">
              <w:rPr>
                <w:rFonts w:ascii="Arial" w:hAnsi="Arial"/>
                <w:b/>
                <w:sz w:val="22"/>
              </w:rPr>
              <w:t>Firmengebäude (m</w:t>
            </w:r>
            <w:r w:rsidRPr="00A022BE">
              <w:rPr>
                <w:rFonts w:ascii="Arial" w:hAnsi="Arial"/>
                <w:b/>
                <w:sz w:val="22"/>
                <w:vertAlign w:val="superscript"/>
              </w:rPr>
              <w:t>2</w:t>
            </w:r>
            <w:r w:rsidRPr="00A022BE">
              <w:rPr>
                <w:rFonts w:ascii="Arial" w:hAnsi="Arial"/>
                <w:b/>
                <w:sz w:val="22"/>
              </w:rPr>
              <w:t>)</w:t>
            </w:r>
            <w:r w:rsidRPr="00380182">
              <w:rPr>
                <w:rFonts w:ascii="Arial" w:hAnsi="Arial"/>
                <w:sz w:val="22"/>
              </w:rPr>
              <w:t xml:space="preserve"> </w:t>
            </w:r>
            <w:r w:rsidRPr="00380182">
              <w:rPr>
                <w:rFonts w:ascii="Arial" w:hAnsi="Arial"/>
                <w:i/>
                <w:sz w:val="16"/>
              </w:rPr>
              <w:t>premises (sqm)</w:t>
            </w:r>
          </w:p>
        </w:tc>
      </w:tr>
      <w:tr w:rsidR="005B221A" w:rsidRPr="00380182" w:rsidTr="00587322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Pr="00380182" w:rsidRDefault="005B221A">
            <w:pPr>
              <w:pStyle w:val="berschrift2"/>
            </w:pPr>
            <w:r w:rsidRPr="00380182">
              <w:t>Gesamtfläche:</w:t>
            </w:r>
          </w:p>
          <w:p w:rsidR="005B221A" w:rsidRPr="00380182" w:rsidRDefault="005B221A">
            <w:pPr>
              <w:rPr>
                <w:rFonts w:ascii="Arial" w:hAnsi="Arial"/>
                <w:i/>
                <w:sz w:val="16"/>
              </w:rPr>
            </w:pPr>
            <w:r w:rsidRPr="00380182">
              <w:rPr>
                <w:rFonts w:ascii="Arial" w:hAnsi="Arial"/>
                <w:i/>
                <w:sz w:val="16"/>
              </w:rPr>
              <w:t>total operating space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Pr="00380182" w:rsidRDefault="00D636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Pr="00587322" w:rsidRDefault="00535BAE">
            <w:pPr>
              <w:pStyle w:val="berschrift2"/>
              <w:rPr>
                <w:b w:val="0"/>
                <w:lang w:val="en-GB"/>
              </w:rPr>
            </w:pPr>
            <w:r>
              <w:t>Produkt</w:t>
            </w:r>
            <w:r w:rsidR="00587322">
              <w:t>i</w:t>
            </w:r>
            <w:r>
              <w:t>onsf</w:t>
            </w:r>
            <w:r w:rsidR="00587322">
              <w:t>l</w:t>
            </w:r>
            <w:r>
              <w:t>äche</w:t>
            </w:r>
            <w:r w:rsidR="00587322">
              <w:t>:</w:t>
            </w:r>
          </w:p>
          <w:p w:rsidR="005B221A" w:rsidRPr="00380182" w:rsidRDefault="00587322">
            <w:pPr>
              <w:rPr>
                <w:rFonts w:ascii="Arial" w:hAnsi="Arial"/>
                <w:i/>
                <w:sz w:val="16"/>
              </w:rPr>
            </w:pPr>
            <w:r w:rsidRPr="00587322">
              <w:rPr>
                <w:rFonts w:ascii="Arial" w:hAnsi="Arial"/>
                <w:i/>
                <w:sz w:val="16"/>
                <w:lang w:val="en-GB"/>
              </w:rPr>
              <w:t>prod</w:t>
            </w:r>
            <w:r w:rsidR="00535BAE" w:rsidRPr="00587322">
              <w:rPr>
                <w:rFonts w:ascii="Arial" w:hAnsi="Arial"/>
                <w:i/>
                <w:sz w:val="16"/>
                <w:lang w:val="en-GB"/>
              </w:rPr>
              <w:t>uction</w:t>
            </w:r>
            <w:r w:rsidR="00535BAE">
              <w:rPr>
                <w:rFonts w:ascii="Arial" w:hAnsi="Arial"/>
                <w:i/>
                <w:sz w:val="16"/>
              </w:rPr>
              <w:t xml:space="preserve"> area: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21A" w:rsidRPr="00380182" w:rsidRDefault="00D636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Pr="00380182" w:rsidRDefault="00535BAE">
            <w:pPr>
              <w:pStyle w:val="Textkrper-Zeileneinzug"/>
              <w:rPr>
                <w:b w:val="0"/>
                <w:color w:val="auto"/>
              </w:rPr>
            </w:pPr>
            <w:r>
              <w:rPr>
                <w:color w:val="auto"/>
              </w:rPr>
              <w:t>Verwaltung</w:t>
            </w:r>
            <w:r w:rsidR="00587322">
              <w:rPr>
                <w:color w:val="auto"/>
              </w:rPr>
              <w:t>sfläche</w:t>
            </w:r>
            <w:r>
              <w:rPr>
                <w:color w:val="auto"/>
              </w:rPr>
              <w:t>:</w:t>
            </w:r>
          </w:p>
          <w:p w:rsidR="005B221A" w:rsidRPr="00380182" w:rsidRDefault="00587322" w:rsidP="00535BA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</w:t>
            </w:r>
            <w:r w:rsidR="00535BAE">
              <w:rPr>
                <w:rFonts w:ascii="Arial" w:hAnsi="Arial"/>
                <w:i/>
                <w:sz w:val="16"/>
              </w:rPr>
              <w:t>dministration</w:t>
            </w:r>
            <w:r>
              <w:rPr>
                <w:rFonts w:ascii="Arial" w:hAnsi="Arial"/>
                <w:i/>
                <w:sz w:val="16"/>
              </w:rPr>
              <w:t xml:space="preserve"> area</w:t>
            </w:r>
            <w:r w:rsidR="00535BAE">
              <w:rPr>
                <w:rFonts w:ascii="Arial" w:hAnsi="Arial"/>
                <w:i/>
                <w:sz w:val="16"/>
              </w:rPr>
              <w:t>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21A" w:rsidRPr="00380182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7322" w:rsidRPr="00380182" w:rsidTr="00587322">
        <w:trPr>
          <w:trHeight w:hRule="exact" w:val="287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Pr="00380182" w:rsidRDefault="00587322">
            <w:pPr>
              <w:pStyle w:val="berschrift2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Pr="00380182" w:rsidRDefault="00587322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Default="00587322">
            <w:pPr>
              <w:pStyle w:val="berschrift2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Pr="00380182" w:rsidRDefault="00587322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Default="00587322">
            <w:pPr>
              <w:pStyle w:val="Textkrper-Zeileneinzug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7322" w:rsidRPr="00380182" w:rsidRDefault="00587322">
            <w:pPr>
              <w:jc w:val="center"/>
              <w:rPr>
                <w:rFonts w:ascii="Arial" w:hAnsi="Arial"/>
              </w:rPr>
            </w:pPr>
          </w:p>
        </w:tc>
      </w:tr>
      <w:tr w:rsidR="00583F7A" w:rsidTr="00587322">
        <w:trPr>
          <w:cantSplit/>
          <w:trHeight w:val="65"/>
        </w:trPr>
        <w:tc>
          <w:tcPr>
            <w:tcW w:w="10775" w:type="dxa"/>
            <w:gridSpan w:val="10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583F7A" w:rsidRDefault="00381F89" w:rsidP="00583F7A">
            <w:pPr>
              <w:pStyle w:val="Textkrper"/>
              <w:spacing w:before="20" w:after="20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Weitere Produktionsstätten </w:t>
            </w:r>
            <w:r w:rsidR="00583F7A" w:rsidRPr="00583F7A">
              <w:rPr>
                <w:i/>
                <w:sz w:val="16"/>
              </w:rPr>
              <w:t xml:space="preserve">additional </w:t>
            </w:r>
            <w:r w:rsidR="00583F7A">
              <w:rPr>
                <w:i/>
                <w:sz w:val="16"/>
              </w:rPr>
              <w:t>production locations</w:t>
            </w:r>
          </w:p>
        </w:tc>
      </w:tr>
      <w:tr w:rsidR="00583F7A" w:rsidRPr="000F603A" w:rsidTr="00583F7A">
        <w:trPr>
          <w:cantSplit/>
          <w:trHeight w:val="240"/>
        </w:trPr>
        <w:tc>
          <w:tcPr>
            <w:tcW w:w="3119" w:type="dxa"/>
            <w:gridSpan w:val="2"/>
            <w:shd w:val="pct5" w:color="auto" w:fill="FFFFFF"/>
            <w:vAlign w:val="center"/>
          </w:tcPr>
          <w:p w:rsidR="00583F7A" w:rsidRDefault="00583F7A" w:rsidP="00583F7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Standort</w:t>
            </w:r>
          </w:p>
          <w:p w:rsidR="00583F7A" w:rsidRDefault="00583F7A" w:rsidP="00583F7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location</w:t>
            </w:r>
          </w:p>
        </w:tc>
        <w:tc>
          <w:tcPr>
            <w:tcW w:w="5387" w:type="dxa"/>
            <w:gridSpan w:val="6"/>
            <w:shd w:val="pct5" w:color="auto" w:fill="FFFFFF"/>
            <w:vAlign w:val="center"/>
          </w:tcPr>
          <w:p w:rsidR="00583F7A" w:rsidRDefault="00583F7A" w:rsidP="00583F7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Produktionsprogramm</w:t>
            </w:r>
          </w:p>
          <w:p w:rsidR="00583F7A" w:rsidRDefault="00583F7A" w:rsidP="00583F7A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production program</w:t>
            </w:r>
          </w:p>
        </w:tc>
        <w:tc>
          <w:tcPr>
            <w:tcW w:w="2269" w:type="dxa"/>
            <w:gridSpan w:val="2"/>
            <w:shd w:val="pct5" w:color="auto" w:fill="FFFFFF"/>
            <w:vAlign w:val="center"/>
          </w:tcPr>
          <w:p w:rsidR="00583F7A" w:rsidRDefault="00583F7A" w:rsidP="00583F7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Beschäftigte</w:t>
            </w:r>
          </w:p>
          <w:p w:rsidR="00583F7A" w:rsidRDefault="00583F7A" w:rsidP="00583F7A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employees</w:t>
            </w:r>
          </w:p>
        </w:tc>
      </w:tr>
      <w:tr w:rsidR="00583F7A" w:rsidTr="00583F7A">
        <w:trPr>
          <w:trHeight w:hRule="exact" w:val="370"/>
        </w:trPr>
        <w:tc>
          <w:tcPr>
            <w:tcW w:w="3119" w:type="dxa"/>
            <w:gridSpan w:val="2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387" w:type="dxa"/>
            <w:gridSpan w:val="6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69" w:type="dxa"/>
            <w:gridSpan w:val="2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bookmarkStart w:id="3" w:name="Text161"/>
      <w:tr w:rsidR="00583F7A" w:rsidTr="00583F7A">
        <w:trPr>
          <w:trHeight w:hRule="exact" w:val="370"/>
        </w:trPr>
        <w:tc>
          <w:tcPr>
            <w:tcW w:w="3119" w:type="dxa"/>
            <w:gridSpan w:val="2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5387" w:type="dxa"/>
            <w:gridSpan w:val="6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69" w:type="dxa"/>
            <w:gridSpan w:val="2"/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</w:tr>
      <w:tr w:rsidR="00583F7A" w:rsidTr="00570916">
        <w:trPr>
          <w:trHeight w:hRule="exact" w:val="37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18"/>
              </w:rPr>
              <w:fldChar w:fldCharType="begin"/>
            </w:r>
            <w:r w:rsidR="00583F7A">
              <w:rPr>
                <w:rFonts w:ascii="Arial" w:hAnsi="Arial"/>
                <w:sz w:val="18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583F7A">
              <w:rPr>
                <w:rFonts w:ascii="Arial" w:hAnsi="Arial"/>
                <w:sz w:val="18"/>
              </w:rPr>
              <w:fldChar w:fldCharType="end"/>
            </w:r>
          </w:p>
        </w:tc>
      </w:tr>
      <w:tr w:rsidR="00570916" w:rsidTr="00570916">
        <w:trPr>
          <w:trHeight w:hRule="exact" w:val="345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 w:rsidP="00583F7A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 w:rsidP="00583F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 w:rsidP="00583F7A">
            <w:pPr>
              <w:jc w:val="center"/>
              <w:rPr>
                <w:rFonts w:ascii="Arial" w:hAnsi="Arial"/>
              </w:rPr>
            </w:pPr>
          </w:p>
        </w:tc>
      </w:tr>
      <w:tr w:rsidR="00583F7A" w:rsidRPr="000F603A" w:rsidTr="00570916">
        <w:trPr>
          <w:trHeight w:val="70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583F7A" w:rsidRPr="001957CF" w:rsidRDefault="00583F7A" w:rsidP="00535BAE">
            <w:pPr>
              <w:pStyle w:val="berschrift1"/>
              <w:spacing w:before="10" w:after="10"/>
              <w:jc w:val="center"/>
              <w:rPr>
                <w:i/>
                <w:sz w:val="16"/>
                <w:lang w:val="en-US"/>
              </w:rPr>
            </w:pPr>
            <w:r>
              <w:rPr>
                <w:lang w:val="en-US"/>
              </w:rPr>
              <w:t>Ansprechpartner</w:t>
            </w:r>
            <w:r w:rsidRPr="001957CF">
              <w:rPr>
                <w:lang w:val="en-US"/>
              </w:rPr>
              <w:t xml:space="preserve"> </w:t>
            </w:r>
            <w:r>
              <w:rPr>
                <w:b w:val="0"/>
                <w:i/>
                <w:sz w:val="16"/>
                <w:lang w:val="en-GB"/>
              </w:rPr>
              <w:t>contact persons</w:t>
            </w:r>
          </w:p>
        </w:tc>
      </w:tr>
      <w:tr w:rsidR="00583F7A" w:rsidTr="006F7D68">
        <w:trPr>
          <w:trHeight w:val="70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83F7A" w:rsidRDefault="00583F7A" w:rsidP="00381F8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 xml:space="preserve">Name, Vorname, email und </w:t>
            </w:r>
            <w:r w:rsidRPr="00C8028A">
              <w:rPr>
                <w:rFonts w:ascii="Arial" w:hAnsi="Arial"/>
                <w:b/>
                <w:sz w:val="16"/>
              </w:rPr>
              <w:t>Telef</w:t>
            </w:r>
            <w:r w:rsidR="00C8028A" w:rsidRPr="00C8028A">
              <w:rPr>
                <w:rFonts w:ascii="Arial" w:hAnsi="Arial"/>
                <w:b/>
                <w:sz w:val="16"/>
              </w:rPr>
              <w:t>on</w:t>
            </w:r>
            <w:r w:rsidRPr="00C8028A">
              <w:rPr>
                <w:rFonts w:ascii="Arial" w:hAnsi="Arial"/>
                <w:b/>
                <w:sz w:val="16"/>
              </w:rPr>
              <w:t>nummer</w:t>
            </w:r>
            <w:r w:rsidR="00381F89">
              <w:rPr>
                <w:rFonts w:ascii="Arial" w:hAnsi="Arial"/>
                <w:i/>
                <w:sz w:val="16"/>
                <w:lang w:val="en-GB"/>
              </w:rPr>
              <w:t xml:space="preserve"> </w:t>
            </w:r>
            <w:r w:rsidR="00FC4D1A">
              <w:rPr>
                <w:rFonts w:ascii="Arial" w:hAnsi="Arial"/>
                <w:i/>
                <w:sz w:val="16"/>
                <w:lang w:val="en-GB"/>
              </w:rPr>
              <w:t>name, prename, e mail</w:t>
            </w:r>
            <w:r w:rsidR="00C8028A" w:rsidRPr="00C8028A">
              <w:rPr>
                <w:rFonts w:ascii="Arial" w:hAnsi="Arial"/>
                <w:i/>
                <w:sz w:val="16"/>
                <w:lang w:val="en-GB"/>
              </w:rPr>
              <w:t>, phone number</w:t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Geschäftsführung: </w:t>
            </w:r>
          </w:p>
          <w:p w:rsidR="00583F7A" w:rsidRDefault="00583F7A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management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Fertigungsleitung: </w:t>
            </w:r>
          </w:p>
          <w:p w:rsidR="00583F7A" w:rsidRDefault="00583F7A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production management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Vertriebsleitung: </w:t>
            </w:r>
          </w:p>
          <w:p w:rsidR="00583F7A" w:rsidRDefault="00570916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sales m</w:t>
            </w:r>
            <w:r w:rsidR="00583F7A">
              <w:rPr>
                <w:rFonts w:ascii="Arial" w:hAnsi="Arial"/>
                <w:i/>
                <w:sz w:val="16"/>
              </w:rPr>
              <w:t>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Ansprechpartner Vertrieb</w:t>
            </w:r>
            <w:r w:rsidR="00570916">
              <w:rPr>
                <w:rFonts w:ascii="Arial" w:hAnsi="Arial"/>
                <w:b/>
                <w:sz w:val="18"/>
              </w:rPr>
              <w:t>:</w:t>
            </w:r>
          </w:p>
          <w:p w:rsidR="00583F7A" w:rsidRDefault="00570916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16"/>
              </w:rPr>
              <w:t>s</w:t>
            </w:r>
            <w:r w:rsidR="00583F7A" w:rsidRPr="00535BAE">
              <w:rPr>
                <w:rFonts w:ascii="Arial" w:hAnsi="Arial"/>
                <w:i/>
                <w:sz w:val="16"/>
              </w:rPr>
              <w:t>ales respresentative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Einkaufsleitung: </w:t>
            </w:r>
          </w:p>
          <w:p w:rsidR="00583F7A" w:rsidRDefault="00583F7A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purchasing management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Konstruktionsleitung: </w:t>
            </w:r>
          </w:p>
          <w:p w:rsidR="00583F7A" w:rsidRDefault="00583F7A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design management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83F7A" w:rsidTr="006F7D68">
        <w:trPr>
          <w:trHeight w:hRule="exact"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D2416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Qualitätsleitung: </w:t>
            </w:r>
          </w:p>
          <w:p w:rsidR="00583F7A" w:rsidRDefault="00583F7A" w:rsidP="0057091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6"/>
              </w:rPr>
              <w:t>quality management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D2416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A022BE" w:rsidRDefault="00A022BE">
      <w:r>
        <w:br w:type="page"/>
      </w:r>
    </w:p>
    <w:tbl>
      <w:tblPr>
        <w:tblW w:w="0" w:type="auto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174"/>
        <w:gridCol w:w="2032"/>
        <w:gridCol w:w="2032"/>
      </w:tblGrid>
      <w:tr w:rsidR="006F7D68" w:rsidRPr="00A022BE" w:rsidTr="00D24163">
        <w:trPr>
          <w:trHeight w:val="240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F7D68" w:rsidRPr="00A022BE" w:rsidRDefault="00583F7A" w:rsidP="00D24163">
            <w:pPr>
              <w:spacing w:before="30" w:after="3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Unternehmenszahlen</w:t>
            </w:r>
            <w:r w:rsidR="006F7D68" w:rsidRPr="00A022BE">
              <w:rPr>
                <w:rFonts w:ascii="Arial" w:hAnsi="Arial"/>
                <w:sz w:val="18"/>
              </w:rPr>
              <w:t xml:space="preserve"> </w:t>
            </w:r>
            <w:r w:rsidR="006F7D68" w:rsidRPr="00A022BE">
              <w:rPr>
                <w:rFonts w:ascii="Arial" w:hAnsi="Arial"/>
                <w:i/>
                <w:sz w:val="16"/>
              </w:rPr>
              <w:t xml:space="preserve">financial data </w:t>
            </w:r>
            <w:r w:rsidR="006F7D68" w:rsidRPr="00A022BE">
              <w:rPr>
                <w:rFonts w:ascii="Arial" w:hAnsi="Arial"/>
                <w:sz w:val="18"/>
              </w:rPr>
              <w:t>( in Mio. Euro)</w:t>
            </w:r>
          </w:p>
        </w:tc>
      </w:tr>
      <w:tr w:rsidR="001A6BE0" w:rsidTr="00D24163">
        <w:trPr>
          <w:trHeight w:val="240"/>
        </w:trPr>
        <w:tc>
          <w:tcPr>
            <w:tcW w:w="4537" w:type="dxa"/>
            <w:shd w:val="pct5" w:color="auto" w:fill="FFFFFF"/>
            <w:vAlign w:val="center"/>
          </w:tcPr>
          <w:p w:rsidR="001A6BE0" w:rsidRPr="001458EA" w:rsidRDefault="001A6BE0" w:rsidP="00D24163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174" w:type="dxa"/>
            <w:shd w:val="pct5" w:color="auto" w:fill="FFFFFF"/>
            <w:vAlign w:val="center"/>
          </w:tcPr>
          <w:p w:rsidR="001A6BE0" w:rsidRPr="001A6BE0" w:rsidRDefault="001A6BE0" w:rsidP="00BE445B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1A6BE0">
              <w:rPr>
                <w:rFonts w:ascii="Arial" w:hAnsi="Arial"/>
                <w:b/>
                <w:sz w:val="22"/>
                <w:lang w:val="en-US"/>
              </w:rPr>
              <w:t>Vorletztes Jahr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  </w:t>
            </w:r>
            <w:r w:rsidRPr="001A6BE0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two years ago</w:t>
            </w:r>
          </w:p>
        </w:tc>
        <w:tc>
          <w:tcPr>
            <w:tcW w:w="2032" w:type="dxa"/>
            <w:shd w:val="pct5" w:color="auto" w:fill="FFFFFF"/>
            <w:vAlign w:val="center"/>
          </w:tcPr>
          <w:p w:rsidR="001A6BE0" w:rsidRDefault="001A6BE0" w:rsidP="00BE445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Letztes Jahr     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last year</w:t>
            </w:r>
          </w:p>
        </w:tc>
        <w:tc>
          <w:tcPr>
            <w:tcW w:w="2032" w:type="dxa"/>
            <w:shd w:val="pct5" w:color="auto" w:fill="FFFFFF"/>
            <w:vAlign w:val="center"/>
          </w:tcPr>
          <w:p w:rsidR="001A6BE0" w:rsidRDefault="001A6BE0" w:rsidP="00BE445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Aktuelles Jahr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current year</w:t>
            </w:r>
          </w:p>
        </w:tc>
      </w:tr>
      <w:tr w:rsidR="006F7D68" w:rsidTr="00D24163">
        <w:trPr>
          <w:trHeight w:hRule="exact" w:val="430"/>
        </w:trPr>
        <w:tc>
          <w:tcPr>
            <w:tcW w:w="4537" w:type="dxa"/>
            <w:tcBorders>
              <w:top w:val="nil"/>
            </w:tcBorders>
            <w:vAlign w:val="center"/>
          </w:tcPr>
          <w:p w:rsidR="006F7D68" w:rsidRPr="00CB6DFE" w:rsidRDefault="00446524" w:rsidP="00D24163">
            <w:pPr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Gesamtumsatz:</w:t>
            </w:r>
          </w:p>
          <w:p w:rsidR="006F7D68" w:rsidRPr="00CB6DFE" w:rsidRDefault="006F7D68" w:rsidP="00D24163">
            <w:pPr>
              <w:rPr>
                <w:rFonts w:ascii="Arial" w:hAnsi="Arial"/>
                <w:i/>
                <w:sz w:val="16"/>
                <w:lang w:val="en-US"/>
              </w:rPr>
            </w:pPr>
            <w:r w:rsidRPr="00CB6DFE">
              <w:rPr>
                <w:rFonts w:ascii="Arial" w:hAnsi="Arial"/>
                <w:i/>
                <w:sz w:val="16"/>
                <w:lang w:val="en-US"/>
              </w:rPr>
              <w:t>turn over</w:t>
            </w:r>
            <w:r w:rsidR="00583F7A" w:rsidRPr="00CB6DFE">
              <w:rPr>
                <w:rFonts w:ascii="Arial" w:hAnsi="Arial"/>
                <w:i/>
                <w:sz w:val="16"/>
                <w:lang w:val="en-US"/>
              </w:rPr>
              <w:t xml:space="preserve"> per year</w:t>
            </w:r>
          </w:p>
        </w:tc>
        <w:tc>
          <w:tcPr>
            <w:tcW w:w="2174" w:type="dxa"/>
            <w:tcBorders>
              <w:top w:val="nil"/>
            </w:tcBorders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</w:tr>
      <w:tr w:rsidR="006F7D68" w:rsidTr="00D24163">
        <w:trPr>
          <w:trHeight w:hRule="exact" w:val="430"/>
        </w:trPr>
        <w:tc>
          <w:tcPr>
            <w:tcW w:w="4537" w:type="dxa"/>
            <w:vAlign w:val="center"/>
          </w:tcPr>
          <w:p w:rsidR="006F7D68" w:rsidRDefault="00570916" w:rsidP="00D24163">
            <w:pPr>
              <w:pStyle w:val="berschrift2"/>
            </w:pPr>
            <w:bookmarkStart w:id="4" w:name="Text39"/>
            <w:r>
              <w:t>E</w:t>
            </w:r>
            <w:r w:rsidR="00583F7A">
              <w:t>xportquote in %</w:t>
            </w:r>
          </w:p>
          <w:p w:rsidR="006F7D68" w:rsidRDefault="00570916" w:rsidP="00583F7A">
            <w:pPr>
              <w:pStyle w:val="berschrift2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e</w:t>
            </w:r>
            <w:r w:rsidR="00583F7A">
              <w:rPr>
                <w:b w:val="0"/>
                <w:i/>
                <w:sz w:val="16"/>
              </w:rPr>
              <w:t>xport sales ratio in %</w:t>
            </w:r>
            <w:r w:rsidR="006F7D68">
              <w:rPr>
                <w:b w:val="0"/>
                <w:i/>
                <w:sz w:val="16"/>
              </w:rPr>
              <w:t xml:space="preserve"> </w:t>
            </w:r>
          </w:p>
        </w:tc>
        <w:tc>
          <w:tcPr>
            <w:tcW w:w="2174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</w:tr>
      <w:tr w:rsidR="006F7D68" w:rsidTr="00D24163">
        <w:trPr>
          <w:trHeight w:hRule="exact" w:val="430"/>
        </w:trPr>
        <w:tc>
          <w:tcPr>
            <w:tcW w:w="4537" w:type="dxa"/>
            <w:vAlign w:val="center"/>
          </w:tcPr>
          <w:p w:rsidR="00380182" w:rsidRDefault="00380182" w:rsidP="00380182">
            <w:pPr>
              <w:pStyle w:val="berschrift2"/>
            </w:pPr>
            <w:r>
              <w:t>Ausgaben für Forschung</w:t>
            </w:r>
            <w:r w:rsidR="00583F7A">
              <w:t xml:space="preserve"> und En</w:t>
            </w:r>
            <w:r w:rsidR="00570916">
              <w:t>t</w:t>
            </w:r>
            <w:r w:rsidR="00583F7A">
              <w:t>wicklung</w:t>
            </w:r>
            <w:r w:rsidR="00A022BE">
              <w:t>:</w:t>
            </w:r>
            <w:r>
              <w:t xml:space="preserve"> </w:t>
            </w:r>
          </w:p>
          <w:p w:rsidR="006F7D68" w:rsidRPr="009C11F0" w:rsidRDefault="00380182" w:rsidP="0057091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</w:t>
            </w:r>
            <w:r w:rsidR="00570916">
              <w:rPr>
                <w:rFonts w:ascii="Arial" w:hAnsi="Arial"/>
                <w:i/>
                <w:sz w:val="16"/>
              </w:rPr>
              <w:t>xpenses</w:t>
            </w:r>
            <w:r>
              <w:rPr>
                <w:rFonts w:ascii="Arial" w:hAnsi="Arial"/>
                <w:i/>
                <w:sz w:val="16"/>
              </w:rPr>
              <w:t xml:space="preserve"> for research</w:t>
            </w:r>
          </w:p>
        </w:tc>
        <w:tc>
          <w:tcPr>
            <w:tcW w:w="2174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vAlign w:val="center"/>
          </w:tcPr>
          <w:p w:rsidR="006F7D68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6F7D68">
              <w:rPr>
                <w:rFonts w:ascii="Arial" w:hAnsi="Arial"/>
                <w:sz w:val="22"/>
              </w:rPr>
              <w:fldChar w:fldCharType="begin"/>
            </w:r>
            <w:r w:rsidR="006F7D68">
              <w:rPr>
                <w:rFonts w:ascii="Arial" w:hAnsi="Arial"/>
                <w:sz w:val="22"/>
              </w:rPr>
              <w:instrText xml:space="preserve"> FORMTEXT </w:instrText>
            </w:r>
            <w:r w:rsidR="006F7D68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6F7D68">
              <w:rPr>
                <w:rFonts w:ascii="Arial" w:hAnsi="Arial"/>
                <w:sz w:val="22"/>
              </w:rPr>
              <w:fldChar w:fldCharType="end"/>
            </w:r>
          </w:p>
        </w:tc>
      </w:tr>
      <w:tr w:rsidR="00380182" w:rsidTr="001E2256">
        <w:trPr>
          <w:trHeight w:hRule="exact" w:val="430"/>
        </w:trPr>
        <w:tc>
          <w:tcPr>
            <w:tcW w:w="4537" w:type="dxa"/>
            <w:tcBorders>
              <w:bottom w:val="single" w:sz="6" w:space="0" w:color="auto"/>
            </w:tcBorders>
            <w:vAlign w:val="center"/>
          </w:tcPr>
          <w:p w:rsidR="00380182" w:rsidRPr="00380182" w:rsidRDefault="00A022BE" w:rsidP="00380182">
            <w:pPr>
              <w:pStyle w:val="berschrift2"/>
            </w:pPr>
            <w:r>
              <w:t>Ausgaben für Investitionen:</w:t>
            </w:r>
          </w:p>
          <w:p w:rsidR="00380182" w:rsidRDefault="00380182" w:rsidP="009C11F0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expenses for investments</w:t>
            </w:r>
          </w:p>
        </w:tc>
        <w:tc>
          <w:tcPr>
            <w:tcW w:w="2174" w:type="dxa"/>
            <w:tcBorders>
              <w:bottom w:val="single" w:sz="6" w:space="0" w:color="auto"/>
            </w:tcBorders>
            <w:vAlign w:val="center"/>
          </w:tcPr>
          <w:p w:rsidR="00380182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380182">
              <w:rPr>
                <w:rFonts w:ascii="Arial" w:hAnsi="Arial"/>
                <w:sz w:val="22"/>
              </w:rPr>
              <w:fldChar w:fldCharType="begin"/>
            </w:r>
            <w:r w:rsidR="00380182">
              <w:rPr>
                <w:rFonts w:ascii="Arial" w:hAnsi="Arial"/>
                <w:sz w:val="22"/>
              </w:rPr>
              <w:instrText xml:space="preserve"> FORMTEXT </w:instrText>
            </w:r>
            <w:r w:rsidR="00380182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380182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6" w:space="0" w:color="auto"/>
            </w:tcBorders>
            <w:vAlign w:val="center"/>
          </w:tcPr>
          <w:p w:rsidR="00380182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380182">
              <w:rPr>
                <w:rFonts w:ascii="Arial" w:hAnsi="Arial"/>
                <w:sz w:val="22"/>
              </w:rPr>
              <w:fldChar w:fldCharType="begin"/>
            </w:r>
            <w:r w:rsidR="00380182">
              <w:rPr>
                <w:rFonts w:ascii="Arial" w:hAnsi="Arial"/>
                <w:sz w:val="22"/>
              </w:rPr>
              <w:instrText xml:space="preserve"> FORMTEXT </w:instrText>
            </w:r>
            <w:r w:rsidR="00380182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380182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bottom w:val="single" w:sz="6" w:space="0" w:color="auto"/>
            </w:tcBorders>
            <w:vAlign w:val="center"/>
          </w:tcPr>
          <w:p w:rsidR="00380182" w:rsidRDefault="00D636DE" w:rsidP="00D2416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380182">
              <w:rPr>
                <w:rFonts w:ascii="Arial" w:hAnsi="Arial"/>
                <w:sz w:val="22"/>
              </w:rPr>
              <w:fldChar w:fldCharType="begin"/>
            </w:r>
            <w:r w:rsidR="00380182">
              <w:rPr>
                <w:rFonts w:ascii="Arial" w:hAnsi="Arial"/>
                <w:sz w:val="22"/>
              </w:rPr>
              <w:instrText xml:space="preserve"> FORMTEXT </w:instrText>
            </w:r>
            <w:r w:rsidR="00380182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380182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5B221A" w:rsidRDefault="005B221A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70916" w:rsidRDefault="00570916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B221A" w:rsidRDefault="005B221A">
      <w:pPr>
        <w:pStyle w:val="Kopfzeile"/>
        <w:tabs>
          <w:tab w:val="clear" w:pos="4536"/>
          <w:tab w:val="clear" w:pos="9072"/>
        </w:tabs>
        <w:rPr>
          <w:sz w:val="2"/>
        </w:rPr>
      </w:pPr>
    </w:p>
    <w:tbl>
      <w:tblPr>
        <w:tblW w:w="1077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98"/>
        <w:gridCol w:w="141"/>
        <w:gridCol w:w="2033"/>
        <w:gridCol w:w="2032"/>
        <w:gridCol w:w="2032"/>
      </w:tblGrid>
      <w:tr w:rsidR="009365F7" w:rsidTr="00583F7A">
        <w:trPr>
          <w:trHeight w:val="240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9365F7" w:rsidRDefault="009365F7" w:rsidP="009C11F0">
            <w:pPr>
              <w:pStyle w:val="berschrift1"/>
              <w:spacing w:before="30" w:after="30"/>
              <w:jc w:val="center"/>
            </w:pPr>
            <w:r>
              <w:t>Bankdaten</w:t>
            </w:r>
            <w:r w:rsidR="001A6BE0">
              <w:t xml:space="preserve"> </w:t>
            </w:r>
            <w:r w:rsidR="001A6BE0" w:rsidRPr="001A6BE0">
              <w:rPr>
                <w:b w:val="0"/>
                <w:sz w:val="16"/>
                <w:lang w:val="en-GB"/>
              </w:rPr>
              <w:t>bank details</w:t>
            </w:r>
          </w:p>
        </w:tc>
      </w:tr>
      <w:tr w:rsidR="009365F7" w:rsidTr="00583F7A">
        <w:trPr>
          <w:trHeight w:hRule="exact" w:val="430"/>
        </w:trPr>
        <w:tc>
          <w:tcPr>
            <w:tcW w:w="2338" w:type="dxa"/>
            <w:tcBorders>
              <w:left w:val="single" w:sz="4" w:space="0" w:color="auto"/>
              <w:bottom w:val="nil"/>
            </w:tcBorders>
            <w:vAlign w:val="center"/>
          </w:tcPr>
          <w:p w:rsidR="009365F7" w:rsidRPr="009365F7" w:rsidRDefault="009365F7">
            <w:pPr>
              <w:rPr>
                <w:rFonts w:ascii="Arial" w:hAnsi="Arial"/>
                <w:b/>
                <w:sz w:val="18"/>
                <w:lang w:val="en-US"/>
              </w:rPr>
            </w:pPr>
            <w:r w:rsidRPr="009365F7">
              <w:rPr>
                <w:rFonts w:ascii="Arial" w:hAnsi="Arial"/>
                <w:b/>
                <w:sz w:val="18"/>
                <w:lang w:val="en-US"/>
              </w:rPr>
              <w:t>Name der Hausbank</w:t>
            </w:r>
            <w:r w:rsidR="00A022BE">
              <w:rPr>
                <w:rFonts w:ascii="Arial" w:hAnsi="Arial"/>
                <w:b/>
                <w:sz w:val="18"/>
                <w:lang w:val="en-US"/>
              </w:rPr>
              <w:t>:</w:t>
            </w:r>
          </w:p>
          <w:p w:rsidR="009365F7" w:rsidRPr="009365F7" w:rsidRDefault="00570916" w:rsidP="00DD0CDF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n</w:t>
            </w:r>
            <w:r w:rsidR="009365F7" w:rsidRPr="009365F7">
              <w:rPr>
                <w:rFonts w:ascii="Arial" w:hAnsi="Arial"/>
                <w:i/>
                <w:sz w:val="16"/>
                <w:szCs w:val="16"/>
                <w:lang w:val="en-US"/>
              </w:rPr>
              <w:t>ame of the bank</w:t>
            </w:r>
          </w:p>
        </w:tc>
        <w:tc>
          <w:tcPr>
            <w:tcW w:w="8436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9365F7" w:rsidRDefault="00D636DE" w:rsidP="006A76D6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365F7" w:rsidTr="00583F7A">
        <w:trPr>
          <w:trHeight w:hRule="exact" w:val="430"/>
        </w:trPr>
        <w:tc>
          <w:tcPr>
            <w:tcW w:w="2338" w:type="dxa"/>
            <w:tcBorders>
              <w:left w:val="single" w:sz="4" w:space="0" w:color="auto"/>
              <w:bottom w:val="nil"/>
            </w:tcBorders>
            <w:vAlign w:val="center"/>
          </w:tcPr>
          <w:p w:rsidR="009365F7" w:rsidRPr="009365F7" w:rsidRDefault="009365F7" w:rsidP="009C11F0">
            <w:pPr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Bankleitzahl</w:t>
            </w:r>
            <w:r w:rsidR="00A022BE">
              <w:rPr>
                <w:rFonts w:ascii="Arial" w:hAnsi="Arial"/>
                <w:b/>
                <w:sz w:val="18"/>
                <w:lang w:val="en-US"/>
              </w:rPr>
              <w:t>:</w:t>
            </w:r>
          </w:p>
          <w:p w:rsidR="009365F7" w:rsidRPr="009365F7" w:rsidRDefault="00570916" w:rsidP="009C11F0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b</w:t>
            </w:r>
            <w:r w:rsidR="009365F7">
              <w:rPr>
                <w:rFonts w:ascii="Arial" w:hAnsi="Arial"/>
                <w:i/>
                <w:sz w:val="16"/>
                <w:szCs w:val="16"/>
                <w:lang w:val="en-US"/>
              </w:rPr>
              <w:t>ank sort code</w:t>
            </w:r>
          </w:p>
        </w:tc>
        <w:tc>
          <w:tcPr>
            <w:tcW w:w="2198" w:type="dxa"/>
            <w:tcBorders>
              <w:left w:val="single" w:sz="4" w:space="0" w:color="auto"/>
              <w:bottom w:val="nil"/>
            </w:tcBorders>
            <w:vAlign w:val="center"/>
          </w:tcPr>
          <w:p w:rsidR="009365F7" w:rsidRDefault="00D636DE" w:rsidP="006A76D6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bottom w:val="nil"/>
            </w:tcBorders>
            <w:vAlign w:val="center"/>
          </w:tcPr>
          <w:p w:rsidR="009365F7" w:rsidRDefault="009365F7" w:rsidP="006A76D6">
            <w:pPr>
              <w:jc w:val="center"/>
            </w:pPr>
            <w:r>
              <w:rPr>
                <w:rFonts w:ascii="Arial" w:hAnsi="Arial"/>
              </w:rPr>
              <w:t>BIC</w:t>
            </w:r>
          </w:p>
        </w:tc>
        <w:tc>
          <w:tcPr>
            <w:tcW w:w="4064" w:type="dxa"/>
            <w:gridSpan w:val="2"/>
            <w:tcBorders>
              <w:bottom w:val="nil"/>
            </w:tcBorders>
            <w:vAlign w:val="center"/>
          </w:tcPr>
          <w:p w:rsidR="009365F7" w:rsidRDefault="00D636DE" w:rsidP="006A76D6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365F7" w:rsidTr="00570916">
        <w:trPr>
          <w:trHeight w:hRule="exact" w:val="430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5F7" w:rsidRPr="009365F7" w:rsidRDefault="009365F7" w:rsidP="009C11F0">
            <w:pPr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Kontonummer</w:t>
            </w:r>
            <w:r w:rsidR="00A022BE">
              <w:rPr>
                <w:rFonts w:ascii="Arial" w:hAnsi="Arial"/>
                <w:b/>
                <w:sz w:val="18"/>
                <w:lang w:val="en-US"/>
              </w:rPr>
              <w:t>:</w:t>
            </w:r>
          </w:p>
          <w:p w:rsidR="009365F7" w:rsidRPr="009365F7" w:rsidRDefault="00570916" w:rsidP="009C11F0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a</w:t>
            </w:r>
            <w:r w:rsidR="009365F7">
              <w:rPr>
                <w:rFonts w:ascii="Arial" w:hAnsi="Arial"/>
                <w:i/>
                <w:sz w:val="16"/>
                <w:szCs w:val="16"/>
                <w:lang w:val="en-US"/>
              </w:rPr>
              <w:t>ccount no.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5F7" w:rsidRDefault="00D636DE" w:rsidP="006A76D6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  <w:vAlign w:val="center"/>
          </w:tcPr>
          <w:p w:rsidR="009365F7" w:rsidRDefault="009365F7" w:rsidP="006A76D6">
            <w:pPr>
              <w:jc w:val="center"/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4064" w:type="dxa"/>
            <w:gridSpan w:val="2"/>
            <w:tcBorders>
              <w:bottom w:val="single" w:sz="4" w:space="0" w:color="auto"/>
            </w:tcBorders>
            <w:vAlign w:val="center"/>
          </w:tcPr>
          <w:p w:rsidR="009365F7" w:rsidRDefault="00D636DE" w:rsidP="006A76D6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0916" w:rsidTr="00570916">
        <w:trPr>
          <w:trHeight w:hRule="exact" w:val="277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 w:rsidP="009C11F0">
            <w:pPr>
              <w:rPr>
                <w:rFonts w:ascii="Arial" w:hAnsi="Arial"/>
                <w:b/>
                <w:sz w:val="18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Pr="002B1D10" w:rsidRDefault="00570916" w:rsidP="006A76D6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 w:rsidP="006A76D6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Pr="002B1D10" w:rsidRDefault="00570916" w:rsidP="006A76D6">
            <w:pPr>
              <w:jc w:val="center"/>
              <w:rPr>
                <w:rFonts w:ascii="Arial" w:hAnsi="Arial"/>
              </w:rPr>
            </w:pPr>
          </w:p>
        </w:tc>
      </w:tr>
      <w:tr w:rsidR="005B221A" w:rsidTr="00570916">
        <w:trPr>
          <w:trHeight w:val="240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5B221A" w:rsidRDefault="005B221A">
            <w:pPr>
              <w:pStyle w:val="berschrift1"/>
              <w:spacing w:before="30" w:after="30"/>
              <w:jc w:val="center"/>
              <w:rPr>
                <w:i/>
                <w:sz w:val="16"/>
              </w:rPr>
            </w:pPr>
            <w:r>
              <w:br w:type="page"/>
              <w:t xml:space="preserve">Betriebshaftpflichtversicherung </w:t>
            </w:r>
            <w:r>
              <w:rPr>
                <w:b w:val="0"/>
                <w:sz w:val="16"/>
                <w:lang w:val="en-GB"/>
              </w:rPr>
              <w:t>business liability insurance</w:t>
            </w:r>
          </w:p>
        </w:tc>
      </w:tr>
      <w:tr w:rsidR="00583F7A" w:rsidTr="00583F7A">
        <w:trPr>
          <w:trHeight w:val="240"/>
        </w:trPr>
        <w:tc>
          <w:tcPr>
            <w:tcW w:w="4677" w:type="dxa"/>
            <w:gridSpan w:val="3"/>
            <w:shd w:val="pct5" w:color="auto" w:fill="FFFFFF"/>
            <w:vAlign w:val="center"/>
          </w:tcPr>
          <w:p w:rsidR="00583F7A" w:rsidRPr="001957CF" w:rsidRDefault="00583F7A">
            <w:pPr>
              <w:rPr>
                <w:rFonts w:ascii="Arial" w:hAnsi="Arial"/>
                <w:b/>
                <w:sz w:val="16"/>
                <w:lang w:val="en-US"/>
              </w:rPr>
            </w:pPr>
          </w:p>
          <w:p w:rsidR="00583F7A" w:rsidRPr="001957CF" w:rsidRDefault="00583F7A">
            <w:pPr>
              <w:rPr>
                <w:rFonts w:ascii="Arial" w:hAnsi="Arial"/>
                <w:b/>
                <w:sz w:val="16"/>
                <w:lang w:val="en-US"/>
              </w:rPr>
            </w:pPr>
          </w:p>
        </w:tc>
        <w:tc>
          <w:tcPr>
            <w:tcW w:w="6097" w:type="dxa"/>
            <w:gridSpan w:val="3"/>
            <w:shd w:val="pct5" w:color="auto" w:fill="FFFFFF"/>
            <w:vAlign w:val="center"/>
          </w:tcPr>
          <w:p w:rsidR="00583F7A" w:rsidRDefault="00583F7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EUR</w:t>
            </w:r>
          </w:p>
        </w:tc>
      </w:tr>
      <w:tr w:rsidR="00583F7A" w:rsidTr="00583F7A">
        <w:trPr>
          <w:trHeight w:hRule="exact" w:val="430"/>
        </w:trPr>
        <w:tc>
          <w:tcPr>
            <w:tcW w:w="4677" w:type="dxa"/>
            <w:gridSpan w:val="3"/>
            <w:vAlign w:val="center"/>
          </w:tcPr>
          <w:p w:rsidR="00583F7A" w:rsidRDefault="00583F7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Höhe - Betriebshaftpflichtversicherung (Personen): </w:t>
            </w:r>
          </w:p>
          <w:p w:rsidR="00583F7A" w:rsidRDefault="00583F7A">
            <w:pPr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amount - employer’s liability insurance</w:t>
            </w:r>
          </w:p>
        </w:tc>
        <w:tc>
          <w:tcPr>
            <w:tcW w:w="6097" w:type="dxa"/>
            <w:gridSpan w:val="3"/>
            <w:vAlign w:val="center"/>
          </w:tcPr>
          <w:p w:rsidR="00583F7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83F7A" w:rsidTr="00583F7A">
        <w:trPr>
          <w:trHeight w:hRule="exact" w:val="430"/>
        </w:trPr>
        <w:tc>
          <w:tcPr>
            <w:tcW w:w="4677" w:type="dxa"/>
            <w:gridSpan w:val="3"/>
            <w:vAlign w:val="center"/>
          </w:tcPr>
          <w:p w:rsidR="00583F7A" w:rsidRDefault="00583F7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Höhe - Betriebshaftpflichtversicherung (Vermögen): </w:t>
            </w:r>
          </w:p>
          <w:p w:rsidR="00583F7A" w:rsidRDefault="00583F7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amount - financial losses</w:t>
            </w:r>
          </w:p>
        </w:tc>
        <w:tc>
          <w:tcPr>
            <w:tcW w:w="6097" w:type="dxa"/>
            <w:gridSpan w:val="3"/>
            <w:vAlign w:val="center"/>
          </w:tcPr>
          <w:p w:rsidR="00583F7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83F7A" w:rsidTr="00583F7A">
        <w:trPr>
          <w:trHeight w:hRule="exact" w:val="430"/>
        </w:trPr>
        <w:tc>
          <w:tcPr>
            <w:tcW w:w="4677" w:type="dxa"/>
            <w:gridSpan w:val="3"/>
            <w:vAlign w:val="center"/>
          </w:tcPr>
          <w:p w:rsidR="00583F7A" w:rsidRDefault="00583F7A">
            <w:pPr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H</w:t>
            </w:r>
            <w:bookmarkStart w:id="5" w:name="Text55"/>
            <w:r w:rsidR="00446524">
              <w:rPr>
                <w:rFonts w:ascii="Arial" w:hAnsi="Arial"/>
                <w:b/>
                <w:sz w:val="18"/>
                <w:lang w:val="en-GB"/>
              </w:rPr>
              <w:t>öhe - Rückrufklausel</w:t>
            </w:r>
            <w:r>
              <w:rPr>
                <w:rFonts w:ascii="Arial" w:hAnsi="Arial"/>
                <w:b/>
                <w:sz w:val="18"/>
                <w:lang w:val="en-GB"/>
              </w:rPr>
              <w:t>:</w:t>
            </w:r>
          </w:p>
          <w:p w:rsidR="00583F7A" w:rsidRDefault="00583F7A">
            <w:pPr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amount - recall clause</w:t>
            </w:r>
          </w:p>
        </w:tc>
        <w:bookmarkEnd w:id="5"/>
        <w:tc>
          <w:tcPr>
            <w:tcW w:w="6097" w:type="dxa"/>
            <w:gridSpan w:val="3"/>
            <w:vAlign w:val="center"/>
          </w:tcPr>
          <w:p w:rsidR="00583F7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83F7A" w:rsidTr="00583F7A">
        <w:trPr>
          <w:trHeight w:hRule="exact" w:val="430"/>
        </w:trPr>
        <w:tc>
          <w:tcPr>
            <w:tcW w:w="4677" w:type="dxa"/>
            <w:gridSpan w:val="3"/>
            <w:tcBorders>
              <w:bottom w:val="single" w:sz="6" w:space="0" w:color="auto"/>
            </w:tcBorders>
            <w:vAlign w:val="center"/>
          </w:tcPr>
          <w:p w:rsidR="00583F7A" w:rsidRDefault="00583F7A">
            <w:pPr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Höhe – Produkthaftpflichtklausel: </w:t>
            </w:r>
          </w:p>
          <w:p w:rsidR="00583F7A" w:rsidRDefault="00583F7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amount - product liability clause</w:t>
            </w:r>
          </w:p>
        </w:tc>
        <w:tc>
          <w:tcPr>
            <w:tcW w:w="6097" w:type="dxa"/>
            <w:gridSpan w:val="3"/>
            <w:tcBorders>
              <w:bottom w:val="single" w:sz="6" w:space="0" w:color="auto"/>
            </w:tcBorders>
            <w:vAlign w:val="center"/>
          </w:tcPr>
          <w:p w:rsidR="00583F7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83F7A" w:rsidTr="00570916">
        <w:trPr>
          <w:trHeight w:hRule="exact" w:val="430"/>
        </w:trPr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583F7A" w:rsidRDefault="00583F7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Höhe – Umwelthaftpflichtversicherung: </w:t>
            </w:r>
          </w:p>
          <w:p w:rsidR="00583F7A" w:rsidRDefault="00583F7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amount - environmental liability insurance</w:t>
            </w:r>
          </w:p>
        </w:tc>
        <w:tc>
          <w:tcPr>
            <w:tcW w:w="6097" w:type="dxa"/>
            <w:gridSpan w:val="3"/>
            <w:tcBorders>
              <w:bottom w:val="single" w:sz="4" w:space="0" w:color="auto"/>
            </w:tcBorders>
            <w:vAlign w:val="center"/>
          </w:tcPr>
          <w:p w:rsidR="00583F7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70916" w:rsidTr="00570916">
        <w:trPr>
          <w:trHeight w:hRule="exact" w:val="237"/>
        </w:trPr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916" w:rsidRDefault="00570916">
            <w:pPr>
              <w:jc w:val="center"/>
              <w:rPr>
                <w:rFonts w:ascii="Arial" w:hAnsi="Arial"/>
              </w:rPr>
            </w:pPr>
          </w:p>
        </w:tc>
      </w:tr>
      <w:tr w:rsidR="005B221A" w:rsidTr="00570916">
        <w:trPr>
          <w:trHeight w:val="6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:rsidR="005B221A" w:rsidRDefault="005B221A">
            <w:pPr>
              <w:pStyle w:val="berschrift4"/>
              <w:spacing w:before="30" w:after="30"/>
              <w:rPr>
                <w:b w:val="0"/>
              </w:rPr>
            </w:pPr>
            <w:r>
              <w:t xml:space="preserve">Mitarbeiterzahlen </w:t>
            </w:r>
            <w:r>
              <w:rPr>
                <w:b w:val="0"/>
                <w:i/>
                <w:sz w:val="16"/>
              </w:rPr>
              <w:t>number of employees</w:t>
            </w:r>
          </w:p>
        </w:tc>
      </w:tr>
      <w:tr w:rsidR="005B221A" w:rsidTr="00583F7A">
        <w:trPr>
          <w:trHeight w:val="131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B221A" w:rsidRDefault="005B221A">
            <w:pPr>
              <w:spacing w:before="20" w:after="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B221A" w:rsidRPr="001A6BE0" w:rsidRDefault="001A6BE0">
            <w:pPr>
              <w:jc w:val="center"/>
              <w:rPr>
                <w:rFonts w:ascii="Arial" w:hAnsi="Arial"/>
                <w:b/>
                <w:sz w:val="22"/>
                <w:lang w:val="en-US"/>
              </w:rPr>
            </w:pPr>
            <w:r w:rsidRPr="001A6BE0">
              <w:rPr>
                <w:rFonts w:ascii="Arial" w:hAnsi="Arial"/>
                <w:b/>
                <w:sz w:val="22"/>
                <w:lang w:val="en-US"/>
              </w:rPr>
              <w:t>Vorletztes Jahr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 </w:t>
            </w:r>
            <w:r w:rsidRPr="001A6BE0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two years ago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B221A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Letztes Jahr     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last year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B221A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  <w:r w:rsidR="00583F7A">
              <w:rPr>
                <w:rFonts w:ascii="Arial" w:hAnsi="Arial"/>
                <w:b/>
                <w:sz w:val="22"/>
              </w:rPr>
              <w:t>ktuell</w:t>
            </w:r>
            <w:r>
              <w:rPr>
                <w:rFonts w:ascii="Arial" w:hAnsi="Arial"/>
                <w:b/>
                <w:sz w:val="22"/>
              </w:rPr>
              <w:t xml:space="preserve">es Jahr </w:t>
            </w:r>
            <w:r w:rsidRPr="001A6BE0">
              <w:rPr>
                <w:rFonts w:ascii="Arial" w:hAnsi="Arial"/>
                <w:i/>
                <w:sz w:val="16"/>
                <w:lang w:val="en-US"/>
              </w:rPr>
              <w:t>current year</w:t>
            </w:r>
          </w:p>
        </w:tc>
      </w:tr>
      <w:tr w:rsidR="005B221A" w:rsidTr="00583F7A">
        <w:trPr>
          <w:trHeight w:hRule="exact" w:val="430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4465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</w:t>
            </w:r>
            <w:r w:rsidR="005B221A">
              <w:rPr>
                <w:rFonts w:ascii="Arial" w:hAnsi="Arial"/>
                <w:b/>
                <w:sz w:val="18"/>
              </w:rPr>
              <w:t>esamt</w:t>
            </w:r>
            <w:r w:rsidR="00562695">
              <w:rPr>
                <w:rFonts w:ascii="Arial" w:hAnsi="Arial"/>
                <w:b/>
                <w:sz w:val="18"/>
              </w:rPr>
              <w:t>:</w:t>
            </w:r>
          </w:p>
          <w:p w:rsidR="005B221A" w:rsidRDefault="005B221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total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B221A" w:rsidTr="00583F7A">
        <w:trPr>
          <w:trHeight w:hRule="exact" w:val="430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pStyle w:val="berschrift2"/>
            </w:pPr>
            <w:r>
              <w:t>Produktion</w:t>
            </w:r>
            <w:r w:rsidR="00562695">
              <w:t>:</w:t>
            </w:r>
            <w:r>
              <w:t xml:space="preserve"> </w:t>
            </w:r>
          </w:p>
          <w:p w:rsidR="005B221A" w:rsidRDefault="005B221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production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B221A" w:rsidTr="00583F7A">
        <w:trPr>
          <w:trHeight w:hRule="exact" w:val="430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5B221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Qualitätssicherung</w:t>
            </w:r>
            <w:r w:rsidR="00562695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5B221A" w:rsidRDefault="00381F89">
            <w:pPr>
              <w:rPr>
                <w:rFonts w:ascii="Arial" w:hAnsi="Arial"/>
                <w:i/>
                <w:sz w:val="16"/>
                <w:u w:val="single"/>
              </w:rPr>
            </w:pPr>
            <w:r>
              <w:rPr>
                <w:rFonts w:ascii="Arial" w:hAnsi="Arial"/>
                <w:i/>
                <w:sz w:val="16"/>
              </w:rPr>
              <w:t xml:space="preserve">quality </w:t>
            </w:r>
            <w:r w:rsidR="005B221A">
              <w:rPr>
                <w:rFonts w:ascii="Arial" w:hAnsi="Arial"/>
                <w:i/>
                <w:sz w:val="16"/>
              </w:rPr>
              <w:t>assurance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1A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B221A">
              <w:rPr>
                <w:rFonts w:ascii="Arial" w:hAnsi="Arial"/>
                <w:sz w:val="22"/>
              </w:rPr>
              <w:fldChar w:fldCharType="begin"/>
            </w:r>
            <w:r w:rsidR="005B221A">
              <w:rPr>
                <w:rFonts w:ascii="Arial" w:hAnsi="Arial"/>
                <w:sz w:val="22"/>
              </w:rPr>
              <w:instrText xml:space="preserve"> FORMTEXT </w:instrText>
            </w:r>
            <w:r w:rsidR="005B221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B221A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83F7A" w:rsidTr="00583F7A">
        <w:trPr>
          <w:trHeight w:hRule="exact" w:val="430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583F7A" w:rsidP="00583F7A">
            <w:pPr>
              <w:pStyle w:val="berschrift2"/>
            </w:pPr>
            <w:r>
              <w:t>Verwaltung</w:t>
            </w:r>
            <w:r w:rsidR="00446524">
              <w:t>:</w:t>
            </w:r>
          </w:p>
          <w:p w:rsidR="00583F7A" w:rsidRDefault="00C54282" w:rsidP="00583F7A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</w:t>
            </w:r>
            <w:r w:rsidR="00583F7A">
              <w:rPr>
                <w:rFonts w:ascii="Arial" w:hAnsi="Arial"/>
                <w:i/>
                <w:sz w:val="16"/>
              </w:rPr>
              <w:t>dministration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7A" w:rsidRDefault="00D636DE" w:rsidP="00583F7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83F7A">
              <w:rPr>
                <w:rFonts w:ascii="Arial" w:hAnsi="Arial"/>
                <w:sz w:val="22"/>
              </w:rPr>
              <w:fldChar w:fldCharType="begin"/>
            </w:r>
            <w:r w:rsidR="00583F7A">
              <w:rPr>
                <w:rFonts w:ascii="Arial" w:hAnsi="Arial"/>
                <w:sz w:val="22"/>
              </w:rPr>
              <w:instrText xml:space="preserve"> FORMTEXT </w:instrText>
            </w:r>
            <w:r w:rsidR="00583F7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 w:rsidR="00583F7A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5B221A" w:rsidRDefault="005B221A">
      <w:pPr>
        <w:pStyle w:val="Kopfzeile"/>
        <w:tabs>
          <w:tab w:val="clear" w:pos="4536"/>
          <w:tab w:val="clear" w:pos="9072"/>
        </w:tabs>
        <w:rPr>
          <w:sz w:val="2"/>
        </w:rPr>
      </w:pPr>
    </w:p>
    <w:p w:rsidR="005B221A" w:rsidRDefault="005B221A">
      <w:pPr>
        <w:rPr>
          <w:rFonts w:ascii="Arial" w:hAnsi="Arial"/>
          <w:sz w:val="6"/>
        </w:rPr>
      </w:pPr>
    </w:p>
    <w:tbl>
      <w:tblPr>
        <w:tblW w:w="14053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4111"/>
        <w:gridCol w:w="160"/>
        <w:gridCol w:w="3119"/>
      </w:tblGrid>
      <w:tr w:rsidR="005B221A" w:rsidRPr="00CA3262" w:rsidTr="00381F89">
        <w:trPr>
          <w:gridAfter w:val="2"/>
          <w:wAfter w:w="3279" w:type="dxa"/>
          <w:cantSplit/>
          <w:trHeight w:val="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262" w:rsidRPr="00CA3262" w:rsidRDefault="00381F89" w:rsidP="001458EA">
            <w:pPr>
              <w:pStyle w:val="berschrift4"/>
              <w:spacing w:before="30" w:after="30"/>
            </w:pPr>
            <w:r>
              <w:t>Referenzen</w:t>
            </w:r>
            <w:r w:rsidR="001458EA">
              <w:t xml:space="preserve"> </w:t>
            </w:r>
            <w:r w:rsidR="001458EA" w:rsidRPr="00381F89">
              <w:rPr>
                <w:b w:val="0"/>
                <w:i/>
                <w:sz w:val="16"/>
              </w:rPr>
              <w:t>reference</w:t>
            </w:r>
            <w:r w:rsidR="001A6BE0">
              <w:rPr>
                <w:b w:val="0"/>
                <w:i/>
                <w:sz w:val="16"/>
              </w:rPr>
              <w:t>s</w:t>
            </w:r>
          </w:p>
        </w:tc>
      </w:tr>
      <w:tr w:rsidR="001458EA" w:rsidTr="001458EA">
        <w:trPr>
          <w:gridAfter w:val="2"/>
          <w:wAfter w:w="3279" w:type="dxa"/>
          <w:trHeight w:val="240"/>
        </w:trPr>
        <w:tc>
          <w:tcPr>
            <w:tcW w:w="6663" w:type="dxa"/>
            <w:tcBorders>
              <w:top w:val="nil"/>
            </w:tcBorders>
            <w:shd w:val="pct5" w:color="auto" w:fill="FFFFFF"/>
            <w:vAlign w:val="center"/>
          </w:tcPr>
          <w:p w:rsidR="001458EA" w:rsidRDefault="001458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Kundenreferenzliste</w:t>
            </w:r>
          </w:p>
          <w:p w:rsidR="001458EA" w:rsidRDefault="001458EA">
            <w:pPr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customer reference list</w:t>
            </w:r>
          </w:p>
        </w:tc>
        <w:tc>
          <w:tcPr>
            <w:tcW w:w="4111" w:type="dxa"/>
            <w:tcBorders>
              <w:top w:val="nil"/>
            </w:tcBorders>
            <w:shd w:val="pct5" w:color="auto" w:fill="FFFFFF"/>
            <w:vAlign w:val="center"/>
          </w:tcPr>
          <w:p w:rsidR="001458EA" w:rsidRDefault="001458E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Branche</w:t>
            </w:r>
          </w:p>
          <w:p w:rsidR="001458EA" w:rsidRDefault="001458EA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industry</w:t>
            </w:r>
          </w:p>
        </w:tc>
      </w:tr>
      <w:tr w:rsidR="001458EA" w:rsidTr="001458EA">
        <w:trPr>
          <w:gridAfter w:val="2"/>
          <w:wAfter w:w="3279" w:type="dxa"/>
          <w:trHeight w:hRule="exact" w:val="280"/>
        </w:trPr>
        <w:tc>
          <w:tcPr>
            <w:tcW w:w="6663" w:type="dxa"/>
            <w:vAlign w:val="center"/>
          </w:tcPr>
          <w:p w:rsidR="001458EA" w:rsidRDefault="00D636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1458EA" w:rsidRDefault="00D636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</w:p>
        </w:tc>
      </w:tr>
      <w:bookmarkStart w:id="6" w:name="Text167"/>
      <w:tr w:rsidR="001458EA" w:rsidTr="001458EA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:rsidR="001458EA" w:rsidRDefault="00D636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1458EA" w:rsidRDefault="00D636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458EA" w:rsidTr="001458EA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1458EA" w:rsidRDefault="00D636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458EA" w:rsidRDefault="00D636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458EA">
              <w:rPr>
                <w:rFonts w:ascii="Arial" w:hAnsi="Arial"/>
                <w:sz w:val="18"/>
              </w:rPr>
              <w:fldChar w:fldCharType="begin"/>
            </w:r>
            <w:r w:rsidR="001458EA">
              <w:rPr>
                <w:rFonts w:ascii="Arial" w:hAnsi="Arial"/>
                <w:sz w:val="18"/>
              </w:rPr>
              <w:instrText xml:space="preserve"> FORMTEXT </w:instrText>
            </w:r>
            <w:r w:rsidR="001458EA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18"/>
              </w:rPr>
              <w:fldChar w:fldCharType="separate"/>
            </w:r>
            <w:r w:rsidR="001458EA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81F89" w:rsidTr="00B45094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381F89" w:rsidRDefault="004611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81F89" w:rsidRDefault="004611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81F89" w:rsidTr="00B45094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F89" w:rsidRDefault="00381F89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1F89" w:rsidRDefault="00381F89">
            <w:pPr>
              <w:jc w:val="center"/>
              <w:rPr>
                <w:rFonts w:ascii="Arial" w:hAnsi="Arial"/>
              </w:rPr>
            </w:pPr>
          </w:p>
        </w:tc>
      </w:tr>
      <w:tr w:rsidR="00B45094" w:rsidTr="00B45094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rPr>
                <w:rFonts w:ascii="Arial" w:hAnsi="Arial"/>
              </w:rPr>
            </w:pPr>
          </w:p>
          <w:p w:rsidR="00B45094" w:rsidRDefault="00B45094">
            <w:pPr>
              <w:rPr>
                <w:rFonts w:ascii="Arial" w:hAnsi="Arial"/>
              </w:rPr>
            </w:pPr>
          </w:p>
          <w:p w:rsidR="00B45094" w:rsidRDefault="00B45094">
            <w:pPr>
              <w:rPr>
                <w:rFonts w:ascii="Arial" w:hAnsi="Arial"/>
              </w:rPr>
            </w:pPr>
          </w:p>
          <w:p w:rsidR="00B45094" w:rsidRDefault="00B45094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</w:rPr>
            </w:pPr>
          </w:p>
        </w:tc>
      </w:tr>
      <w:tr w:rsidR="00B45094" w:rsidTr="00B45094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</w:rPr>
            </w:pPr>
          </w:p>
        </w:tc>
      </w:tr>
      <w:tr w:rsidR="00B45094" w:rsidTr="00B45094">
        <w:trPr>
          <w:gridAfter w:val="2"/>
          <w:wAfter w:w="3279" w:type="dxa"/>
          <w:trHeight w:hRule="exact" w:val="2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</w:rPr>
            </w:pPr>
          </w:p>
        </w:tc>
      </w:tr>
      <w:tr w:rsidR="00CA3262" w:rsidTr="00B45094">
        <w:trPr>
          <w:trHeight w:hRule="exact" w:val="2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62" w:rsidRDefault="00CA3262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  <w:p w:rsidR="00381F89" w:rsidRDefault="00381F89">
            <w:pPr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62" w:rsidRDefault="00CA3262">
            <w:pPr>
              <w:jc w:val="center"/>
              <w:rPr>
                <w:rFonts w:ascii="Arial" w:hAnsi="Arial"/>
              </w:rPr>
            </w:pPr>
          </w:p>
          <w:p w:rsidR="00381F89" w:rsidRDefault="00381F89">
            <w:pPr>
              <w:jc w:val="center"/>
              <w:rPr>
                <w:rFonts w:ascii="Arial" w:hAnsi="Arial"/>
              </w:rPr>
            </w:pPr>
          </w:p>
          <w:p w:rsidR="00381F89" w:rsidRDefault="00381F89">
            <w:pPr>
              <w:jc w:val="center"/>
              <w:rPr>
                <w:rFonts w:ascii="Arial" w:hAnsi="Arial"/>
              </w:rPr>
            </w:pPr>
          </w:p>
          <w:p w:rsidR="00381F89" w:rsidRDefault="00381F89">
            <w:pPr>
              <w:jc w:val="center"/>
              <w:rPr>
                <w:rFonts w:ascii="Arial" w:hAnsi="Arial"/>
              </w:rPr>
            </w:pPr>
          </w:p>
          <w:p w:rsidR="00381F89" w:rsidRDefault="00381F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62" w:rsidRDefault="00CA3262" w:rsidP="00381F89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262" w:rsidRDefault="00CA3262">
            <w:pPr>
              <w:jc w:val="center"/>
              <w:rPr>
                <w:rFonts w:ascii="Arial" w:hAnsi="Arial"/>
              </w:rPr>
            </w:pPr>
          </w:p>
        </w:tc>
      </w:tr>
    </w:tbl>
    <w:p w:rsidR="005B221A" w:rsidRDefault="005B221A">
      <w:pPr>
        <w:pStyle w:val="Kopfzeile"/>
        <w:tabs>
          <w:tab w:val="clear" w:pos="4536"/>
          <w:tab w:val="clear" w:pos="9072"/>
        </w:tabs>
        <w:rPr>
          <w:sz w:val="2"/>
        </w:rPr>
      </w:pPr>
    </w:p>
    <w:tbl>
      <w:tblPr>
        <w:tblW w:w="1093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"/>
        <w:gridCol w:w="2901"/>
        <w:gridCol w:w="1134"/>
        <w:gridCol w:w="283"/>
        <w:gridCol w:w="709"/>
        <w:gridCol w:w="283"/>
        <w:gridCol w:w="709"/>
        <w:gridCol w:w="567"/>
        <w:gridCol w:w="3119"/>
        <w:gridCol w:w="160"/>
      </w:tblGrid>
      <w:tr w:rsidR="0000307C" w:rsidTr="001A6BE0">
        <w:trPr>
          <w:gridAfter w:val="1"/>
          <w:wAfter w:w="160" w:type="dxa"/>
          <w:trHeight w:val="94"/>
        </w:trPr>
        <w:tc>
          <w:tcPr>
            <w:tcW w:w="1063" w:type="dxa"/>
            <w:shd w:val="pct12" w:color="auto" w:fill="FFFFFF"/>
          </w:tcPr>
          <w:p w:rsidR="0000307C" w:rsidRDefault="0000307C">
            <w:pPr>
              <w:pStyle w:val="berschrift4"/>
              <w:spacing w:before="30" w:after="30"/>
            </w:pPr>
          </w:p>
        </w:tc>
        <w:tc>
          <w:tcPr>
            <w:tcW w:w="9711" w:type="dxa"/>
            <w:gridSpan w:val="9"/>
            <w:shd w:val="pct12" w:color="auto" w:fill="FFFFFF"/>
            <w:vAlign w:val="center"/>
          </w:tcPr>
          <w:p w:rsidR="0000307C" w:rsidRDefault="0000307C" w:rsidP="00381F89">
            <w:pPr>
              <w:pStyle w:val="berschrift4"/>
              <w:spacing w:before="30" w:after="30"/>
            </w:pPr>
            <w:r>
              <w:t xml:space="preserve">Qualitätsmanagement </w:t>
            </w:r>
            <w:r w:rsidR="00381F89">
              <w:rPr>
                <w:b w:val="0"/>
                <w:i/>
                <w:sz w:val="16"/>
              </w:rPr>
              <w:t>quality m</w:t>
            </w:r>
            <w:r>
              <w:rPr>
                <w:b w:val="0"/>
                <w:i/>
                <w:sz w:val="16"/>
              </w:rPr>
              <w:t>anagement</w:t>
            </w:r>
          </w:p>
        </w:tc>
      </w:tr>
      <w:tr w:rsidR="0000307C" w:rsidTr="001A6BE0">
        <w:trPr>
          <w:gridAfter w:val="1"/>
          <w:wAfter w:w="160" w:type="dxa"/>
          <w:trHeight w:val="65"/>
        </w:trPr>
        <w:tc>
          <w:tcPr>
            <w:tcW w:w="1063" w:type="dxa"/>
            <w:tcBorders>
              <w:top w:val="nil"/>
              <w:bottom w:val="nil"/>
            </w:tcBorders>
            <w:shd w:val="pct10" w:color="auto" w:fill="FFFFFF"/>
          </w:tcPr>
          <w:p w:rsidR="0000307C" w:rsidRDefault="0000307C">
            <w:pPr>
              <w:spacing w:before="2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711" w:type="dxa"/>
            <w:gridSpan w:val="9"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00307C" w:rsidRDefault="0000307C">
            <w:pPr>
              <w:spacing w:before="20" w:after="20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</w:rPr>
              <w:t>Zertifizierungen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(bitte Kopie des Zertifikates beifügen) </w:t>
            </w:r>
            <w:r>
              <w:rPr>
                <w:rFonts w:ascii="Arial" w:hAnsi="Arial"/>
                <w:i/>
                <w:sz w:val="14"/>
                <w:lang w:val="en-GB"/>
              </w:rPr>
              <w:t>certificates (please provide copy of certificates)</w:t>
            </w:r>
          </w:p>
        </w:tc>
      </w:tr>
      <w:tr w:rsidR="001A6BE0" w:rsidTr="001A6BE0">
        <w:trPr>
          <w:gridAfter w:val="1"/>
          <w:wAfter w:w="160" w:type="dxa"/>
          <w:trHeight w:val="240"/>
        </w:trPr>
        <w:tc>
          <w:tcPr>
            <w:tcW w:w="1069" w:type="dxa"/>
            <w:gridSpan w:val="2"/>
            <w:shd w:val="pct5" w:color="auto" w:fill="FFFFFF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01" w:type="dxa"/>
            <w:shd w:val="pct5" w:color="auto" w:fill="FFFFFF"/>
            <w:vAlign w:val="center"/>
          </w:tcPr>
          <w:p w:rsidR="001A6BE0" w:rsidRDefault="001A6BE0">
            <w:pPr>
              <w:pStyle w:val="berschrift1"/>
            </w:pPr>
          </w:p>
        </w:tc>
        <w:tc>
          <w:tcPr>
            <w:tcW w:w="1134" w:type="dxa"/>
            <w:tcBorders>
              <w:left w:val="nil"/>
            </w:tcBorders>
            <w:shd w:val="pct5" w:color="auto" w:fill="FFFFFF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seit </w:t>
            </w:r>
          </w:p>
          <w:p w:rsidR="001A6BE0" w:rsidRDefault="001A6BE0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sz w:val="16"/>
              </w:rPr>
              <w:t>since</w:t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shd w:val="pct5" w:color="auto" w:fill="FFFFFF"/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bis</w:t>
            </w:r>
          </w:p>
          <w:p w:rsidR="001A6BE0" w:rsidRDefault="001A6BE0" w:rsidP="00983CB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sz w:val="16"/>
              </w:rPr>
              <w:t>until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pct5" w:color="auto" w:fill="FFFFFF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geplant </w:t>
            </w:r>
          </w:p>
          <w:p w:rsidR="001A6BE0" w:rsidRDefault="001A6BE0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i/>
                <w:sz w:val="16"/>
              </w:rPr>
              <w:t>planned</w:t>
            </w:r>
          </w:p>
        </w:tc>
        <w:tc>
          <w:tcPr>
            <w:tcW w:w="3119" w:type="dxa"/>
            <w:tcBorders>
              <w:left w:val="nil"/>
            </w:tcBorders>
            <w:shd w:val="pct5" w:color="auto" w:fill="FFFFFF"/>
            <w:vAlign w:val="center"/>
          </w:tcPr>
          <w:p w:rsidR="001A6BE0" w:rsidRDefault="001A6BE0">
            <w:pPr>
              <w:pStyle w:val="berschrift8"/>
            </w:pPr>
            <w:r>
              <w:t>zertifiziert von</w:t>
            </w:r>
          </w:p>
          <w:p w:rsidR="001A6BE0" w:rsidRDefault="001A6BE0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certified by</w:t>
            </w:r>
          </w:p>
        </w:tc>
      </w:tr>
      <w:bookmarkStart w:id="7" w:name="Kontrollkästchen21"/>
      <w:tr w:rsidR="001A6BE0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7"/>
          </w:p>
        </w:tc>
        <w:tc>
          <w:tcPr>
            <w:tcW w:w="2901" w:type="dxa"/>
            <w:vAlign w:val="center"/>
          </w:tcPr>
          <w:p w:rsidR="001A6BE0" w:rsidRDefault="001A6BE0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DIN EN ISO 9001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A6BE0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1A6BE0" w:rsidRDefault="001A6B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API 6D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1A6BE0" w:rsidRDefault="001A6BE0" w:rsidP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A6BE0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1A6BE0" w:rsidRDefault="001A6B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DIN ISO 14001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A6BE0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1A6BE0" w:rsidRDefault="005D0B79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OHSAS</w:t>
            </w:r>
            <w:r w:rsidR="001A6BE0">
              <w:rPr>
                <w:sz w:val="20"/>
              </w:rPr>
              <w:t xml:space="preserve"> 18001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A6BE0" w:rsidRPr="001458EA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vAlign w:val="center"/>
          </w:tcPr>
          <w:p w:rsidR="001A6BE0" w:rsidRPr="001458EA" w:rsidRDefault="001A6BE0" w:rsidP="00D636D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:rsidR="001A6BE0" w:rsidRPr="001458EA" w:rsidRDefault="001A6BE0" w:rsidP="00FC4D1A">
            <w:pPr>
              <w:rPr>
                <w:rFonts w:ascii="Arial" w:hAnsi="Arial"/>
                <w:b/>
                <w:sz w:val="22"/>
                <w:szCs w:val="22"/>
              </w:rPr>
            </w:pPr>
            <w:r w:rsidRPr="00FC4D1A">
              <w:rPr>
                <w:rFonts w:ascii="Arial" w:hAnsi="Arial"/>
                <w:b/>
              </w:rPr>
              <w:t>DIN ISO 50001</w:t>
            </w:r>
            <w:r w:rsidRPr="001458E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1458EA">
              <w:rPr>
                <w:rFonts w:ascii="Arial" w:hAnsi="Arial"/>
                <w:b/>
                <w:sz w:val="22"/>
                <w:szCs w:val="22"/>
              </w:rPr>
              <w:instrText xml:space="preserve"> FORMTEXT _</w:instrText>
            </w:r>
            <w:r w:rsidR="00E62CB7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1458E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A6BE0" w:rsidRPr="001458EA" w:rsidRDefault="001A6BE0" w:rsidP="001458E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A6BE0" w:rsidRPr="001458EA" w:rsidRDefault="001A6BE0" w:rsidP="001458E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1A6BE0" w:rsidRPr="001458EA" w:rsidRDefault="001A6BE0" w:rsidP="001458E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1A6BE0" w:rsidRPr="001458EA" w:rsidRDefault="001A6BE0" w:rsidP="001458E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A6BE0" w:rsidTr="001A6BE0">
        <w:trPr>
          <w:gridAfter w:val="1"/>
          <w:wAfter w:w="160" w:type="dxa"/>
          <w:trHeight w:hRule="exact" w:val="454"/>
        </w:trPr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</w:rPr>
            </w:r>
            <w:r w:rsidR="00E62CB7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bookmarkStart w:id="8" w:name="Text211"/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1A6BE0" w:rsidRDefault="001A6B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_</w:instrText>
            </w:r>
            <w:r w:rsidR="00E62CB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E0" w:rsidRDefault="001A6BE0" w:rsidP="00983CB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:rsidR="001A6BE0" w:rsidRDefault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5094" w:rsidTr="001A6BE0">
        <w:trPr>
          <w:trHeight w:hRule="exact" w:val="327"/>
        </w:trPr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 w:rsidP="00983CB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5094" w:rsidRDefault="00B45094">
            <w:pPr>
              <w:jc w:val="center"/>
              <w:rPr>
                <w:rFonts w:ascii="Arial" w:hAnsi="Arial"/>
              </w:rPr>
            </w:pPr>
          </w:p>
        </w:tc>
      </w:tr>
      <w:tr w:rsidR="0000307C" w:rsidTr="001A6BE0">
        <w:trPr>
          <w:gridAfter w:val="1"/>
          <w:wAfter w:w="160" w:type="dxa"/>
          <w:trHeight w:val="240"/>
        </w:trPr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00307C" w:rsidRDefault="0000307C">
            <w:pPr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Qualitätstechniken </w:t>
            </w:r>
          </w:p>
          <w:p w:rsidR="0000307C" w:rsidRDefault="0000307C">
            <w:pPr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quality procedures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:rsidR="0000307C" w:rsidRDefault="0000307C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00307C" w:rsidRDefault="0000307C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wird angewandt </w:t>
            </w:r>
          </w:p>
          <w:p w:rsidR="0000307C" w:rsidRDefault="0000307C">
            <w:pPr>
              <w:jc w:val="center"/>
              <w:rPr>
                <w:rFonts w:ascii="Arial" w:hAnsi="Arial"/>
                <w:i/>
                <w:sz w:val="16"/>
                <w:lang w:val="en-GB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this method is applied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shd w:val="pct10" w:color="auto" w:fill="FFFFFF"/>
            <w:vAlign w:val="center"/>
          </w:tcPr>
          <w:p w:rsidR="0000307C" w:rsidRDefault="0000307C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</w:rPr>
              <w:t>seit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</w:p>
          <w:p w:rsidR="0000307C" w:rsidRDefault="0000307C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applied since</w:t>
            </w:r>
          </w:p>
        </w:tc>
      </w:tr>
      <w:tr w:rsidR="0000307C" w:rsidTr="001A6BE0">
        <w:trPr>
          <w:gridAfter w:val="1"/>
          <w:wAfter w:w="160" w:type="dxa"/>
          <w:trHeight w:val="240"/>
        </w:trPr>
        <w:tc>
          <w:tcPr>
            <w:tcW w:w="3970" w:type="dxa"/>
            <w:gridSpan w:val="3"/>
            <w:shd w:val="pct5" w:color="auto" w:fill="FFFFFF"/>
            <w:vAlign w:val="center"/>
          </w:tcPr>
          <w:p w:rsidR="0000307C" w:rsidRDefault="0000307C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34" w:type="dxa"/>
            <w:shd w:val="pct5" w:color="auto" w:fill="FFFFFF"/>
          </w:tcPr>
          <w:p w:rsidR="0000307C" w:rsidRDefault="0000307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gridSpan w:val="2"/>
            <w:shd w:val="pct5" w:color="auto" w:fill="FFFFFF"/>
            <w:vAlign w:val="center"/>
          </w:tcPr>
          <w:p w:rsidR="0000307C" w:rsidRDefault="0000307C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18"/>
              </w:rPr>
              <w:t>Ja</w:t>
            </w:r>
            <w:r w:rsidR="00D636D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Yes</w:t>
            </w:r>
          </w:p>
        </w:tc>
        <w:tc>
          <w:tcPr>
            <w:tcW w:w="992" w:type="dxa"/>
            <w:gridSpan w:val="2"/>
            <w:shd w:val="pct5" w:color="auto" w:fill="FFFFFF"/>
            <w:vAlign w:val="center"/>
          </w:tcPr>
          <w:p w:rsidR="0000307C" w:rsidRDefault="0000307C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18"/>
              </w:rPr>
              <w:t>Nein</w:t>
            </w:r>
            <w:r w:rsidR="00D636D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</w:p>
        </w:tc>
        <w:tc>
          <w:tcPr>
            <w:tcW w:w="3686" w:type="dxa"/>
            <w:gridSpan w:val="2"/>
            <w:shd w:val="pct5" w:color="auto" w:fill="FFFFFF"/>
            <w:vAlign w:val="center"/>
          </w:tcPr>
          <w:p w:rsidR="0000307C" w:rsidRDefault="0000307C">
            <w:pPr>
              <w:jc w:val="center"/>
              <w:rPr>
                <w:rFonts w:ascii="Arial" w:hAnsi="Arial"/>
              </w:rPr>
            </w:pPr>
          </w:p>
        </w:tc>
      </w:tr>
      <w:tr w:rsidR="00B45094" w:rsidTr="001A6BE0">
        <w:trPr>
          <w:gridAfter w:val="1"/>
          <w:wAfter w:w="160" w:type="dxa"/>
          <w:trHeight w:hRule="exact" w:val="501"/>
        </w:trPr>
        <w:tc>
          <w:tcPr>
            <w:tcW w:w="5104" w:type="dxa"/>
            <w:gridSpan w:val="4"/>
            <w:vAlign w:val="center"/>
          </w:tcPr>
          <w:p w:rsidR="00B45094" w:rsidRDefault="00B45094" w:rsidP="001458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Prüfmöglichkeiten:</w:t>
            </w:r>
            <w:r w:rsidR="00BE445B">
              <w:rPr>
                <w:rFonts w:ascii="Arial" w:hAnsi="Arial"/>
                <w:b/>
                <w:sz w:val="18"/>
              </w:rPr>
              <w:t xml:space="preserve"> ( z.B.: Röntgen, Messmaschine…</w:t>
            </w:r>
            <w:r>
              <w:rPr>
                <w:rFonts w:ascii="Arial" w:hAnsi="Arial"/>
                <w:b/>
                <w:sz w:val="18"/>
              </w:rPr>
              <w:t xml:space="preserve">) </w:t>
            </w:r>
          </w:p>
          <w:p w:rsidR="00B45094" w:rsidRPr="005D0B79" w:rsidRDefault="00D636DE" w:rsidP="00D636DE">
            <w:pPr>
              <w:rPr>
                <w:rFonts w:ascii="Arial" w:hAnsi="Arial"/>
                <w:i/>
                <w:sz w:val="16"/>
                <w:lang w:val="en-US"/>
              </w:rPr>
            </w:pPr>
            <w:r w:rsidRPr="005D0B79">
              <w:rPr>
                <w:rFonts w:ascii="Arial" w:hAnsi="Arial"/>
                <w:i/>
                <w:sz w:val="16"/>
                <w:lang w:val="en-US"/>
              </w:rPr>
              <w:t xml:space="preserve">testing possibilities (e.g.: </w:t>
            </w:r>
            <w:r w:rsidR="00B45094" w:rsidRPr="005D0B79">
              <w:rPr>
                <w:rFonts w:ascii="Arial" w:hAnsi="Arial"/>
                <w:i/>
                <w:sz w:val="16"/>
                <w:lang w:val="en-US"/>
              </w:rPr>
              <w:t xml:space="preserve"> x-ray, measuring machine ...)</w:t>
            </w:r>
          </w:p>
        </w:tc>
        <w:bookmarkStart w:id="9" w:name="Text193"/>
        <w:tc>
          <w:tcPr>
            <w:tcW w:w="992" w:type="dxa"/>
            <w:gridSpan w:val="2"/>
            <w:vAlign w:val="center"/>
          </w:tcPr>
          <w:p w:rsidR="00B45094" w:rsidRPr="00BE445B" w:rsidRDefault="001A6BE0" w:rsidP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5B"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  <w:r w:rsidR="00B45094">
              <w:rPr>
                <w:rFonts w:ascii="Arial" w:hAnsi="Arial"/>
                <w:sz w:val="22"/>
                <w:lang w:val="en-GB"/>
              </w:rPr>
              <w:fldChar w:fldCharType="begin"/>
            </w:r>
            <w:r w:rsidR="00B45094" w:rsidRPr="00BE445B">
              <w:rPr>
                <w:rFonts w:ascii="Arial" w:hAnsi="Arial"/>
                <w:sz w:val="22"/>
              </w:rPr>
              <w:instrText xml:space="preserve"> FORMTEXT </w:instrText>
            </w:r>
            <w:r w:rsidR="00B45094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  <w:lang w:val="en-GB"/>
              </w:rPr>
              <w:fldChar w:fldCharType="separate"/>
            </w:r>
            <w:r w:rsidR="00B45094">
              <w:rPr>
                <w:rFonts w:ascii="Arial" w:hAnsi="Arial"/>
                <w:sz w:val="22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45094" w:rsidRPr="00BE445B" w:rsidRDefault="001A6BE0" w:rsidP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45B"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  <w:r w:rsidR="00B45094">
              <w:rPr>
                <w:rFonts w:ascii="Arial" w:hAnsi="Arial"/>
                <w:sz w:val="22"/>
                <w:lang w:val="en-GB"/>
              </w:rPr>
              <w:fldChar w:fldCharType="begin"/>
            </w:r>
            <w:r w:rsidR="00B45094" w:rsidRPr="00BE445B">
              <w:rPr>
                <w:rFonts w:ascii="Arial" w:hAnsi="Arial"/>
                <w:sz w:val="22"/>
              </w:rPr>
              <w:instrText xml:space="preserve"> FORMTEXT </w:instrText>
            </w:r>
            <w:r w:rsidR="00B45094"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  <w:lang w:val="en-GB"/>
              </w:rPr>
              <w:fldChar w:fldCharType="separate"/>
            </w:r>
            <w:r w:rsidR="00B45094">
              <w:rPr>
                <w:rFonts w:ascii="Arial" w:hAnsi="Arial"/>
                <w:sz w:val="22"/>
                <w:lang w:val="en-GB"/>
              </w:rPr>
              <w:fldChar w:fldCharType="end"/>
            </w:r>
          </w:p>
        </w:tc>
        <w:bookmarkEnd w:id="9"/>
        <w:tc>
          <w:tcPr>
            <w:tcW w:w="3686" w:type="dxa"/>
            <w:gridSpan w:val="2"/>
            <w:vAlign w:val="center"/>
          </w:tcPr>
          <w:p w:rsidR="00B45094" w:rsidRPr="00BE445B" w:rsidRDefault="00D636DE" w:rsidP="00B4509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5094" w:rsidTr="001A6BE0">
        <w:trPr>
          <w:gridAfter w:val="1"/>
          <w:wAfter w:w="160" w:type="dxa"/>
          <w:trHeight w:hRule="exact" w:val="430"/>
        </w:trPr>
        <w:tc>
          <w:tcPr>
            <w:tcW w:w="5104" w:type="dxa"/>
            <w:gridSpan w:val="4"/>
            <w:vAlign w:val="center"/>
          </w:tcPr>
          <w:p w:rsidR="00B45094" w:rsidRDefault="00C816B1" w:rsidP="001458EA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Angewandte CA</w:t>
            </w:r>
            <w:r w:rsidR="00B45094">
              <w:rPr>
                <w:rFonts w:ascii="Arial" w:hAnsi="Arial"/>
                <w:b/>
                <w:sz w:val="18"/>
                <w:lang w:val="fr-FR"/>
              </w:rPr>
              <w:t>x – Technologien : (CAD,</w:t>
            </w:r>
            <w:r w:rsidR="00BE445B">
              <w:rPr>
                <w:rFonts w:ascii="Arial" w:hAnsi="Arial"/>
                <w:b/>
                <w:sz w:val="18"/>
                <w:lang w:val="fr-FR"/>
              </w:rPr>
              <w:t xml:space="preserve"> CAQ…</w:t>
            </w:r>
            <w:r w:rsidR="00B45094">
              <w:rPr>
                <w:rFonts w:ascii="Arial" w:hAnsi="Arial"/>
                <w:b/>
                <w:sz w:val="18"/>
                <w:lang w:val="fr-FR"/>
              </w:rPr>
              <w:t xml:space="preserve">) </w:t>
            </w:r>
          </w:p>
          <w:p w:rsidR="00B45094" w:rsidRDefault="00B45094" w:rsidP="001458EA">
            <w:pPr>
              <w:rPr>
                <w:rFonts w:ascii="Arial" w:hAnsi="Arial"/>
                <w:i/>
                <w:sz w:val="16"/>
                <w:lang w:val="fr-FR"/>
              </w:rPr>
            </w:pPr>
            <w:r>
              <w:rPr>
                <w:rFonts w:ascii="Arial" w:hAnsi="Arial"/>
                <w:i/>
                <w:sz w:val="16"/>
                <w:lang w:val="fr-FR"/>
              </w:rPr>
              <w:t>computer aided technologies (CAD,</w:t>
            </w:r>
            <w:r w:rsidR="00BE445B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>
              <w:rPr>
                <w:rFonts w:ascii="Arial" w:hAnsi="Arial"/>
                <w:i/>
                <w:sz w:val="16"/>
                <w:lang w:val="fr-FR"/>
              </w:rPr>
              <w:t>CAQ...)</w:t>
            </w:r>
          </w:p>
        </w:tc>
        <w:bookmarkStart w:id="10" w:name="Text184"/>
        <w:tc>
          <w:tcPr>
            <w:tcW w:w="992" w:type="dxa"/>
            <w:gridSpan w:val="2"/>
            <w:vAlign w:val="center"/>
          </w:tcPr>
          <w:p w:rsidR="00B45094" w:rsidRDefault="00B45094" w:rsidP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45094" w:rsidRDefault="00B45094" w:rsidP="001A6B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0"/>
        <w:tc>
          <w:tcPr>
            <w:tcW w:w="3686" w:type="dxa"/>
            <w:gridSpan w:val="2"/>
            <w:vAlign w:val="center"/>
          </w:tcPr>
          <w:p w:rsidR="00B45094" w:rsidRDefault="00D636DE" w:rsidP="00B4509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D2832" w:rsidTr="001A6BE0">
        <w:trPr>
          <w:gridAfter w:val="1"/>
          <w:wAfter w:w="160" w:type="dxa"/>
          <w:trHeight w:hRule="exact" w:val="430"/>
        </w:trPr>
        <w:tc>
          <w:tcPr>
            <w:tcW w:w="5104" w:type="dxa"/>
            <w:gridSpan w:val="4"/>
            <w:vAlign w:val="center"/>
          </w:tcPr>
          <w:p w:rsidR="007D2832" w:rsidRDefault="00BE445B" w:rsidP="001458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Risikoanalyse: ( z.B.: FMEA</w:t>
            </w:r>
            <w:r w:rsidR="007D2832">
              <w:rPr>
                <w:rFonts w:ascii="Arial" w:hAnsi="Arial"/>
                <w:b/>
                <w:sz w:val="18"/>
              </w:rPr>
              <w:t xml:space="preserve">) </w:t>
            </w:r>
          </w:p>
          <w:p w:rsidR="007D2832" w:rsidRDefault="007D2832" w:rsidP="001458EA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i/>
                <w:sz w:val="16"/>
              </w:rPr>
              <w:t>risc analysis</w:t>
            </w:r>
          </w:p>
        </w:tc>
        <w:tc>
          <w:tcPr>
            <w:tcW w:w="992" w:type="dxa"/>
            <w:gridSpan w:val="2"/>
            <w:vAlign w:val="center"/>
          </w:tcPr>
          <w:p w:rsidR="007D2832" w:rsidRDefault="007D2832" w:rsidP="001A6B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7D2832" w:rsidRDefault="007D2832" w:rsidP="001A6B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:rsidR="007D2832" w:rsidRDefault="007D2832" w:rsidP="007D283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D2832" w:rsidTr="001A6BE0">
        <w:trPr>
          <w:gridAfter w:val="1"/>
          <w:wAfter w:w="160" w:type="dxa"/>
          <w:trHeight w:hRule="exact" w:val="430"/>
        </w:trPr>
        <w:tc>
          <w:tcPr>
            <w:tcW w:w="5104" w:type="dxa"/>
            <w:gridSpan w:val="4"/>
            <w:vAlign w:val="center"/>
          </w:tcPr>
          <w:p w:rsidR="007D2832" w:rsidRDefault="007D2832" w:rsidP="001458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Problemlösungstechnik: ( z.B.: 8D – Report) </w:t>
            </w:r>
          </w:p>
          <w:p w:rsidR="007D2832" w:rsidRDefault="007D2832" w:rsidP="001458E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16"/>
                <w:lang w:val="en-GB"/>
              </w:rPr>
              <w:t>problem solving technique</w:t>
            </w:r>
          </w:p>
        </w:tc>
        <w:tc>
          <w:tcPr>
            <w:tcW w:w="992" w:type="dxa"/>
            <w:gridSpan w:val="2"/>
            <w:vAlign w:val="center"/>
          </w:tcPr>
          <w:p w:rsidR="007D2832" w:rsidRDefault="007D2832" w:rsidP="001A6B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7D2832" w:rsidRDefault="007D2832" w:rsidP="001A6B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:rsidR="007D2832" w:rsidRDefault="007D2832" w:rsidP="007D283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46524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val="24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524" w:rsidRDefault="00446524">
            <w:pPr>
              <w:shd w:val="clear" w:color="auto" w:fill="FFFFFF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Ist die Produkt- / Herstellerrückverfolgung bis zu ihrem Zulieferer gewährleistet?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46524" w:rsidRPr="001957CF" w:rsidRDefault="00446524">
            <w:pPr>
              <w:pStyle w:val="berschrift7"/>
              <w:rPr>
                <w:b/>
                <w:lang w:val="en-US"/>
              </w:rPr>
            </w:pPr>
            <w:r w:rsidRPr="001957CF">
              <w:rPr>
                <w:lang w:val="en-US"/>
              </w:rPr>
              <w:t>Can you</w:t>
            </w:r>
            <w:r>
              <w:rPr>
                <w:lang w:val="en-US"/>
              </w:rPr>
              <w:t>r</w:t>
            </w:r>
            <w:r w:rsidRPr="001957CF">
              <w:rPr>
                <w:lang w:val="en-US"/>
              </w:rPr>
              <w:t xml:space="preserve"> products / manufactures be tracked down to your component supplier?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524" w:rsidRDefault="00446524" w:rsidP="001A6BE0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524" w:rsidRDefault="00446524" w:rsidP="001A6BE0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  <w:lang w:val="en-GB"/>
              </w:rPr>
              <w:instrText xml:space="preserve"> FORMCHECKBOX </w:instrText>
            </w:r>
            <w:r w:rsidR="00E62CB7">
              <w:rPr>
                <w:rFonts w:ascii="Arial" w:hAnsi="Arial"/>
                <w:b/>
                <w:sz w:val="28"/>
                <w:lang w:val="en-GB"/>
              </w:rPr>
            </w:r>
            <w:r w:rsidR="00E62CB7">
              <w:rPr>
                <w:rFonts w:ascii="Arial" w:hAnsi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28"/>
                <w:lang w:val="en-GB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524" w:rsidRDefault="00446524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636DE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val="240"/>
        </w:trPr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6DE" w:rsidRDefault="00D636DE">
            <w:pPr>
              <w:shd w:val="clear" w:color="auto" w:fill="FFFFFF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6DE" w:rsidRDefault="00D636DE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6DE" w:rsidRDefault="00D636DE">
            <w:pPr>
              <w:jc w:val="center"/>
              <w:rPr>
                <w:rFonts w:ascii="Arial" w:hAnsi="Arial"/>
                <w:b/>
                <w:sz w:val="28"/>
                <w:lang w:val="en-GB"/>
              </w:rPr>
            </w:pPr>
          </w:p>
        </w:tc>
      </w:tr>
      <w:tr w:rsidR="00B45094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hRule="exact" w:val="1173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6DE" w:rsidRDefault="00B45094">
            <w:pPr>
              <w:spacing w:before="20" w:after="20"/>
              <w:rPr>
                <w:rFonts w:ascii="Arial" w:hAnsi="Arial"/>
              </w:rPr>
            </w:pPr>
            <w:bookmarkStart w:id="11" w:name="Text208"/>
            <w:r w:rsidRPr="00D636DE">
              <w:rPr>
                <w:rFonts w:ascii="Arial" w:hAnsi="Arial"/>
                <w:b/>
                <w:sz w:val="18"/>
              </w:rPr>
              <w:t>Sonstiges</w:t>
            </w:r>
            <w:r w:rsidR="00D636DE">
              <w:rPr>
                <w:rFonts w:ascii="Arial" w:hAnsi="Arial"/>
                <w:b/>
                <w:sz w:val="18"/>
              </w:rPr>
              <w:t>:</w:t>
            </w:r>
          </w:p>
          <w:p w:rsidR="00D636DE" w:rsidRDefault="00AF50F0">
            <w:pPr>
              <w:spacing w:before="20" w:after="20"/>
              <w:rPr>
                <w:rFonts w:ascii="Arial" w:hAnsi="Arial"/>
              </w:rPr>
            </w:pPr>
            <w:r w:rsidRPr="001A6BE0">
              <w:rPr>
                <w:rFonts w:ascii="Arial" w:hAnsi="Arial"/>
                <w:i/>
                <w:sz w:val="16"/>
                <w:lang w:val="en-GB"/>
              </w:rPr>
              <w:t>other</w:t>
            </w:r>
          </w:p>
          <w:p w:rsidR="00B45094" w:rsidRDefault="00D636DE" w:rsidP="00D636DE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636DE" w:rsidRDefault="00D636DE" w:rsidP="00D636DE">
            <w:pPr>
              <w:spacing w:before="20" w:after="20"/>
              <w:jc w:val="center"/>
              <w:rPr>
                <w:rFonts w:ascii="Arial" w:hAnsi="Arial"/>
              </w:rPr>
            </w:pPr>
          </w:p>
          <w:p w:rsidR="00D636DE" w:rsidRDefault="00D636DE" w:rsidP="00D636DE">
            <w:pPr>
              <w:spacing w:before="20" w:after="20"/>
              <w:jc w:val="center"/>
              <w:rPr>
                <w:rFonts w:ascii="Arial" w:hAnsi="Arial"/>
              </w:rPr>
            </w:pPr>
          </w:p>
          <w:p w:rsidR="00D636DE" w:rsidRDefault="00D636DE">
            <w:pPr>
              <w:spacing w:before="20" w:after="20"/>
              <w:rPr>
                <w:rFonts w:ascii="Arial" w:hAnsi="Arial"/>
              </w:rPr>
            </w:pPr>
          </w:p>
          <w:p w:rsidR="00D636DE" w:rsidRDefault="00D636DE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B45094" w:rsidRDefault="00B45094">
            <w:pPr>
              <w:spacing w:before="20" w:after="20"/>
              <w:rPr>
                <w:rFonts w:ascii="Arial" w:hAnsi="Arial"/>
              </w:rPr>
            </w:pPr>
          </w:p>
          <w:p w:rsidR="00B45094" w:rsidRDefault="00B45094">
            <w:pPr>
              <w:spacing w:before="20" w:after="20"/>
              <w:rPr>
                <w:rFonts w:ascii="Arial" w:hAnsi="Arial"/>
              </w:rPr>
            </w:pPr>
          </w:p>
          <w:p w:rsidR="00B45094" w:rsidRDefault="00B45094">
            <w:pPr>
              <w:spacing w:before="20" w:after="20"/>
              <w:rPr>
                <w:rFonts w:ascii="Arial" w:hAnsi="Arial"/>
              </w:rPr>
            </w:pPr>
          </w:p>
          <w:p w:rsidR="00B45094" w:rsidRDefault="00B45094">
            <w:pPr>
              <w:spacing w:before="20" w:after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</w:rPr>
              <w:instrText>_</w:instrText>
            </w:r>
            <w:r w:rsidR="00E62CB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_</w:instrText>
            </w:r>
            <w:r w:rsidR="00E62CB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12" w:name="Text210"/>
            <w:bookmarkEnd w:id="11"/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FORMTEXT _</w:instrText>
            </w:r>
            <w:r w:rsidR="00E62CB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D636DE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hRule="exact" w:val="991"/>
        </w:trPr>
        <w:tc>
          <w:tcPr>
            <w:tcW w:w="10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6DE" w:rsidRPr="00D636DE" w:rsidRDefault="00D636DE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</w:tr>
      <w:tr w:rsidR="00B45094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hRule="exact" w:val="1099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5094" w:rsidRDefault="00D636DE">
            <w:pPr>
              <w:spacing w:before="20" w:after="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094" w:rsidRDefault="00B45094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5094" w:rsidRDefault="00D636D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45094" w:rsidTr="001A6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  <w:trHeight w:val="263"/>
        </w:trPr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094" w:rsidRDefault="00D636DE" w:rsidP="00D636DE">
            <w:pPr>
              <w:spacing w:before="20" w:after="20"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Datum </w:t>
            </w:r>
            <w:r w:rsidR="00B45094">
              <w:rPr>
                <w:rFonts w:ascii="Arial" w:hAnsi="Arial"/>
                <w:i/>
                <w:sz w:val="16"/>
                <w:lang w:val="en-GB"/>
              </w:rPr>
              <w:t>date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094" w:rsidRDefault="00B45094">
            <w:pPr>
              <w:spacing w:before="20" w:after="20"/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094" w:rsidRDefault="00D636DE">
            <w:pPr>
              <w:spacing w:before="20" w:after="20"/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 xml:space="preserve">Unterschrift </w:t>
            </w:r>
            <w:r w:rsidR="00B45094">
              <w:rPr>
                <w:rFonts w:ascii="Arial" w:hAnsi="Arial"/>
                <w:i/>
                <w:sz w:val="16"/>
                <w:lang w:val="en-GB"/>
              </w:rPr>
              <w:t>signature</w:t>
            </w:r>
          </w:p>
        </w:tc>
      </w:tr>
    </w:tbl>
    <w:p w:rsidR="005B221A" w:rsidRDefault="005B221A">
      <w:pPr>
        <w:rPr>
          <w:sz w:val="2"/>
        </w:rPr>
      </w:pPr>
    </w:p>
    <w:sectPr w:rsidR="005B221A" w:rsidSect="00BE69F0">
      <w:headerReference w:type="default" r:id="rId9"/>
      <w:footerReference w:type="default" r:id="rId10"/>
      <w:pgSz w:w="11907" w:h="16840" w:code="9"/>
      <w:pgMar w:top="397" w:right="425" w:bottom="340" w:left="1418" w:header="340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15" w:rsidRDefault="00B11B15">
      <w:r>
        <w:separator/>
      </w:r>
    </w:p>
  </w:endnote>
  <w:endnote w:type="continuationSeparator" w:id="0">
    <w:p w:rsidR="00B11B15" w:rsidRDefault="00B1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F0" w:rsidRPr="00ED623E" w:rsidRDefault="00BE69F0" w:rsidP="00BE69F0">
    <w:pPr>
      <w:jc w:val="center"/>
      <w:rPr>
        <w:rFonts w:ascii="Arial Narrow" w:hAnsi="Arial Narrow"/>
        <w:b/>
        <w:sz w:val="6"/>
      </w:rPr>
    </w:pPr>
  </w:p>
  <w:p w:rsidR="00BE69F0" w:rsidRPr="00E62A9F" w:rsidRDefault="00BE69F0" w:rsidP="00BE69F0">
    <w:pPr>
      <w:jc w:val="center"/>
      <w:rPr>
        <w:sz w:val="4"/>
      </w:rPr>
    </w:pPr>
  </w:p>
  <w:tbl>
    <w:tblPr>
      <w:tblW w:w="5038" w:type="pct"/>
      <w:tblInd w:w="-63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21"/>
      <w:gridCol w:w="2670"/>
      <w:gridCol w:w="2206"/>
      <w:gridCol w:w="2861"/>
    </w:tblGrid>
    <w:tr w:rsidR="00BE69F0" w:rsidTr="00CC7998">
      <w:trPr>
        <w:trHeight w:val="180"/>
      </w:trPr>
      <w:tc>
        <w:tcPr>
          <w:tcW w:w="1265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Erstellt / Created</w:t>
          </w:r>
        </w:p>
      </w:tc>
      <w:tc>
        <w:tcPr>
          <w:tcW w:w="1289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Geprüft / Approved</w:t>
          </w:r>
        </w:p>
      </w:tc>
      <w:tc>
        <w:tcPr>
          <w:tcW w:w="1065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Freigegeben / Released</w:t>
          </w:r>
        </w:p>
      </w:tc>
      <w:tc>
        <w:tcPr>
          <w:tcW w:w="1381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Dokument / Document</w:t>
          </w:r>
        </w:p>
      </w:tc>
    </w:tr>
    <w:tr w:rsidR="00BE69F0" w:rsidTr="00CC7998">
      <w:trPr>
        <w:trHeight w:val="270"/>
      </w:trPr>
      <w:tc>
        <w:tcPr>
          <w:tcW w:w="1265" w:type="pct"/>
          <w:vMerge w:val="restar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E69F0" w:rsidRDefault="00BE69F0" w:rsidP="00CC7998">
          <w:pPr>
            <w:pStyle w:val="Fuzeile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am: </w:t>
          </w:r>
          <w:r w:rsidR="00CC7998">
            <w:rPr>
              <w:rFonts w:ascii="Arial Narrow" w:hAnsi="Arial Narrow"/>
              <w:sz w:val="16"/>
              <w:szCs w:val="16"/>
            </w:rPr>
            <w:t>02.05.2018</w:t>
          </w:r>
        </w:p>
        <w:p w:rsidR="00BE69F0" w:rsidRDefault="00BE69F0" w:rsidP="00CC7998">
          <w:pPr>
            <w:pStyle w:val="Fuzeile"/>
            <w:jc w:val="center"/>
            <w:outlineLvl w:val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von:</w:t>
          </w:r>
          <w:r w:rsidR="00CC7998">
            <w:rPr>
              <w:rFonts w:ascii="Arial Narrow" w:hAnsi="Arial Narrow"/>
              <w:sz w:val="16"/>
              <w:szCs w:val="16"/>
            </w:rPr>
            <w:t xml:space="preserve"> Tom Herrmann</w:t>
          </w:r>
        </w:p>
      </w:tc>
      <w:tc>
        <w:tcPr>
          <w:tcW w:w="1289" w:type="pct"/>
          <w:vMerge w:val="restar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E69F0" w:rsidRDefault="00CC7998" w:rsidP="00CC7998">
          <w:pPr>
            <w:pStyle w:val="Fuzeile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am: 02.05.2018</w:t>
          </w:r>
        </w:p>
        <w:p w:rsidR="00BE69F0" w:rsidRDefault="00BE69F0" w:rsidP="00CC7998">
          <w:pPr>
            <w:pStyle w:val="Fuzeile"/>
            <w:jc w:val="center"/>
            <w:outlineLvl w:val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von:</w:t>
          </w:r>
          <w:r w:rsidR="00CC7998">
            <w:rPr>
              <w:rFonts w:ascii="Arial Narrow" w:hAnsi="Arial Narrow"/>
              <w:sz w:val="16"/>
              <w:szCs w:val="16"/>
            </w:rPr>
            <w:t xml:space="preserve"> Manuel Krauß</w:t>
          </w:r>
        </w:p>
      </w:tc>
      <w:tc>
        <w:tcPr>
          <w:tcW w:w="1065" w:type="pct"/>
          <w:vMerge w:val="restar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E69F0" w:rsidRDefault="00CC7998" w:rsidP="00CC7998">
          <w:pPr>
            <w:pStyle w:val="Kopfzeile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am:02.05.2018</w:t>
          </w:r>
        </w:p>
        <w:p w:rsidR="00BE69F0" w:rsidRDefault="00BE69F0" w:rsidP="00CC7998">
          <w:pPr>
            <w:pStyle w:val="Kopfzeile"/>
            <w:jc w:val="center"/>
            <w:outlineLvl w:val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von:</w:t>
          </w:r>
          <w:r w:rsidR="00CC7998">
            <w:rPr>
              <w:rFonts w:ascii="Arial Narrow" w:hAnsi="Arial Narrow"/>
              <w:sz w:val="16"/>
              <w:szCs w:val="16"/>
            </w:rPr>
            <w:t xml:space="preserve"> Martin Schütz</w:t>
          </w:r>
        </w:p>
      </w:tc>
      <w:tc>
        <w:tcPr>
          <w:tcW w:w="1381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4111E2" w:rsidP="004111E2">
          <w:pPr>
            <w:pStyle w:val="Fuzeile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t>Formblatt 6/19</w:t>
          </w:r>
        </w:p>
      </w:tc>
    </w:tr>
    <w:tr w:rsidR="00BE69F0" w:rsidTr="00CC7998">
      <w:trPr>
        <w:trHeight w:val="144"/>
      </w:trPr>
      <w:tc>
        <w:tcPr>
          <w:tcW w:w="0" w:type="auto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E69F0" w:rsidRDefault="00BE69F0" w:rsidP="004D50D5">
          <w:pPr>
            <w:rPr>
              <w:rFonts w:ascii="Arial Narrow" w:eastAsiaTheme="minorHAnsi" w:hAnsi="Arial Narrow"/>
              <w:sz w:val="16"/>
              <w:szCs w:val="16"/>
            </w:rPr>
          </w:pPr>
        </w:p>
      </w:tc>
      <w:tc>
        <w:tcPr>
          <w:tcW w:w="1289" w:type="pct"/>
          <w:vMerge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E69F0" w:rsidRDefault="00BE69F0" w:rsidP="004D50D5">
          <w:pPr>
            <w:rPr>
              <w:rFonts w:ascii="Arial Narrow" w:eastAsiaTheme="minorHAnsi" w:hAnsi="Arial Narrow"/>
              <w:sz w:val="16"/>
              <w:szCs w:val="16"/>
            </w:rPr>
          </w:pPr>
        </w:p>
      </w:tc>
      <w:tc>
        <w:tcPr>
          <w:tcW w:w="1065" w:type="pct"/>
          <w:vMerge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BE69F0" w:rsidRDefault="00BE69F0" w:rsidP="004D50D5">
          <w:pPr>
            <w:rPr>
              <w:rFonts w:ascii="Arial Narrow" w:eastAsiaTheme="minorHAnsi" w:hAnsi="Arial Narrow"/>
              <w:sz w:val="16"/>
              <w:szCs w:val="16"/>
            </w:rPr>
          </w:pPr>
        </w:p>
      </w:tc>
      <w:tc>
        <w:tcPr>
          <w:tcW w:w="1381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CC7998" w:rsidP="004D50D5">
          <w:pPr>
            <w:pStyle w:val="Fu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Ausgabe: 2018</w:t>
          </w:r>
        </w:p>
      </w:tc>
    </w:tr>
    <w:tr w:rsidR="00BE69F0" w:rsidTr="00CC7998">
      <w:trPr>
        <w:trHeight w:val="196"/>
      </w:trPr>
      <w:tc>
        <w:tcPr>
          <w:tcW w:w="2554" w:type="pct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QM-Handbuch  - Franz Schuck GmbH</w:t>
          </w:r>
        </w:p>
      </w:tc>
      <w:tc>
        <w:tcPr>
          <w:tcW w:w="1065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BE69F0" w:rsidP="004D50D5">
          <w:pPr>
            <w:pStyle w:val="Fuzeile"/>
            <w:jc w:val="center"/>
            <w:rPr>
              <w:rFonts w:ascii="Arial Narrow" w:hAnsi="Arial Narrow"/>
              <w:sz w:val="16"/>
              <w:szCs w:val="16"/>
            </w:rPr>
          </w:pPr>
          <w:r w:rsidRPr="0082302B">
            <w:rPr>
              <w:rFonts w:ascii="Arial Narrow" w:hAnsi="Arial Narrow"/>
              <w:sz w:val="16"/>
              <w:szCs w:val="16"/>
            </w:rPr>
            <w:t>Seite</w:t>
          </w:r>
          <w:r>
            <w:rPr>
              <w:rFonts w:ascii="Arial Narrow" w:hAnsi="Arial Narrow"/>
              <w:sz w:val="16"/>
              <w:szCs w:val="16"/>
            </w:rPr>
            <w:t xml:space="preserve"> / page</w:t>
          </w:r>
          <w:r w:rsidRPr="0082302B">
            <w:rPr>
              <w:rFonts w:ascii="Arial Narrow" w:hAnsi="Arial Narrow"/>
              <w:sz w:val="16"/>
              <w:szCs w:val="16"/>
            </w:rPr>
            <w:t xml:space="preserve"> </w: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82302B">
            <w:rPr>
              <w:rFonts w:ascii="Arial Narrow" w:hAnsi="Arial Narrow"/>
              <w:b/>
              <w:sz w:val="16"/>
              <w:szCs w:val="16"/>
            </w:rPr>
            <w:instrText>PAGE  \* Arabic  \* MERGEFORMAT</w:instrTex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62CB7">
            <w:rPr>
              <w:rFonts w:ascii="Arial Narrow" w:hAnsi="Arial Narrow"/>
              <w:b/>
              <w:noProof/>
              <w:sz w:val="16"/>
              <w:szCs w:val="16"/>
            </w:rPr>
            <w:t>2</w: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82302B">
            <w:rPr>
              <w:rFonts w:ascii="Arial Narrow" w:hAnsi="Arial Narrow"/>
              <w:sz w:val="16"/>
              <w:szCs w:val="16"/>
            </w:rPr>
            <w:t xml:space="preserve"> von </w: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82302B">
            <w:rPr>
              <w:rFonts w:ascii="Arial Narrow" w:hAnsi="Arial Narrow"/>
              <w:b/>
              <w:sz w:val="16"/>
              <w:szCs w:val="16"/>
            </w:rPr>
            <w:instrText>NUMPAGES  \* Arabic  \* MERGEFORMAT</w:instrTex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E62CB7">
            <w:rPr>
              <w:rFonts w:ascii="Arial Narrow" w:hAnsi="Arial Narrow"/>
              <w:b/>
              <w:noProof/>
              <w:sz w:val="16"/>
              <w:szCs w:val="16"/>
            </w:rPr>
            <w:t>3</w:t>
          </w:r>
          <w:r w:rsidRPr="0082302B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  <w:tc>
        <w:tcPr>
          <w:tcW w:w="1381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E69F0" w:rsidRDefault="004111E2" w:rsidP="004D50D5">
          <w:pPr>
            <w:pStyle w:val="Kopfzeile"/>
            <w:jc w:val="center"/>
            <w:rPr>
              <w:rFonts w:ascii="Arial Narrow" w:hAnsi="Arial Narrow"/>
              <w:b/>
              <w:bCs/>
              <w:sz w:val="16"/>
              <w:szCs w:val="16"/>
            </w:rPr>
          </w:pPr>
          <w:r>
            <w:rPr>
              <w:rFonts w:ascii="Arial Narrow" w:hAnsi="Arial Narrow"/>
              <w:b/>
              <w:bCs/>
              <w:sz w:val="16"/>
              <w:szCs w:val="16"/>
            </w:rPr>
            <w:t>Revision: 01</w:t>
          </w:r>
        </w:p>
      </w:tc>
    </w:tr>
  </w:tbl>
  <w:p w:rsidR="00592366" w:rsidRPr="00BE69F0" w:rsidRDefault="00592366" w:rsidP="00BE69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15" w:rsidRDefault="00B11B15">
      <w:r>
        <w:separator/>
      </w:r>
    </w:p>
  </w:footnote>
  <w:footnote w:type="continuationSeparator" w:id="0">
    <w:p w:rsidR="00B11B15" w:rsidRDefault="00B1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66" w:rsidRDefault="00592366" w:rsidP="00814221">
    <w:pPr>
      <w:pStyle w:val="Kopfzeile"/>
      <w:tabs>
        <w:tab w:val="clear" w:pos="9072"/>
        <w:tab w:val="right" w:pos="10065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8AEFF05" wp14:editId="2C7A39F6">
          <wp:extent cx="2286000" cy="501260"/>
          <wp:effectExtent l="0" t="0" r="0" b="0"/>
          <wp:docPr id="2" name="Grafik 2" descr="C:\Users\Ralf\Desktop\SCHUCK_GROUP_logo_hor_pos_RG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lf\Desktop\SCHUCK_GROUP_logo_hor_pos_RGB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256" cy="50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366" w:rsidRDefault="00592366">
    <w:pPr>
      <w:pStyle w:val="Kopfzeile"/>
      <w:ind w:left="-709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Selbstauskunft für Neulieferanten</w:t>
    </w:r>
  </w:p>
  <w:p w:rsidR="00592366" w:rsidRPr="008069E9" w:rsidRDefault="00592366">
    <w:pPr>
      <w:pStyle w:val="Kopfzeile"/>
      <w:ind w:left="-709"/>
      <w:rPr>
        <w:rFonts w:ascii="Arial" w:hAnsi="Arial"/>
        <w:b/>
        <w:sz w:val="2"/>
      </w:rPr>
    </w:pPr>
  </w:p>
  <w:p w:rsidR="00592366" w:rsidRPr="00B45094" w:rsidRDefault="00592366">
    <w:pPr>
      <w:pStyle w:val="Kopfzeile"/>
      <w:ind w:left="-709"/>
      <w:rPr>
        <w:b/>
        <w:sz w:val="4"/>
        <w:szCs w:val="4"/>
      </w:rPr>
    </w:pPr>
  </w:p>
  <w:p w:rsidR="00592366" w:rsidRPr="00B45094" w:rsidRDefault="00592366">
    <w:pPr>
      <w:pStyle w:val="Kopfzeile"/>
      <w:ind w:left="-709"/>
      <w:rPr>
        <w:rFonts w:ascii="Arial" w:hAnsi="Arial"/>
        <w:i/>
        <w:sz w:val="26"/>
        <w:lang w:val="en-US"/>
      </w:rPr>
    </w:pPr>
    <w:r w:rsidRPr="00B45094">
      <w:rPr>
        <w:rFonts w:ascii="Arial" w:hAnsi="Arial"/>
        <w:i/>
        <w:sz w:val="26"/>
        <w:lang w:val="en-US"/>
      </w:rPr>
      <w:t>self-disclosure for new suppliers</w:t>
    </w:r>
  </w:p>
  <w:p w:rsidR="00592366" w:rsidRPr="00B45094" w:rsidRDefault="00592366">
    <w:pPr>
      <w:pStyle w:val="Kopfzeile"/>
      <w:ind w:left="-709"/>
      <w:rPr>
        <w:rFonts w:ascii="Arial" w:hAnsi="Arial"/>
        <w:i/>
        <w:sz w:val="10"/>
        <w:lang w:val="en-US"/>
      </w:rPr>
    </w:pPr>
  </w:p>
  <w:p w:rsidR="00592366" w:rsidRPr="00B45094" w:rsidRDefault="00592366">
    <w:pPr>
      <w:pStyle w:val="Kopfzeile"/>
      <w:ind w:left="-709"/>
      <w:rPr>
        <w:rFonts w:ascii="Arial" w:hAnsi="Arial"/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7D8"/>
    <w:multiLevelType w:val="hybridMultilevel"/>
    <w:tmpl w:val="33861C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E2"/>
    <w:rsid w:val="0000307C"/>
    <w:rsid w:val="000215D6"/>
    <w:rsid w:val="000344A7"/>
    <w:rsid w:val="00083A8B"/>
    <w:rsid w:val="000E4CE2"/>
    <w:rsid w:val="000F03C7"/>
    <w:rsid w:val="000F603A"/>
    <w:rsid w:val="001458EA"/>
    <w:rsid w:val="001511D4"/>
    <w:rsid w:val="00152645"/>
    <w:rsid w:val="0015755F"/>
    <w:rsid w:val="001957CF"/>
    <w:rsid w:val="001A6BE0"/>
    <w:rsid w:val="001B00C5"/>
    <w:rsid w:val="001E2256"/>
    <w:rsid w:val="001F54DD"/>
    <w:rsid w:val="00222057"/>
    <w:rsid w:val="002667BA"/>
    <w:rsid w:val="0032028B"/>
    <w:rsid w:val="0032614B"/>
    <w:rsid w:val="003465F7"/>
    <w:rsid w:val="003769A9"/>
    <w:rsid w:val="00380182"/>
    <w:rsid w:val="00381F89"/>
    <w:rsid w:val="003C49B6"/>
    <w:rsid w:val="003F5487"/>
    <w:rsid w:val="004111E2"/>
    <w:rsid w:val="00434612"/>
    <w:rsid w:val="00446524"/>
    <w:rsid w:val="004611A7"/>
    <w:rsid w:val="0047148E"/>
    <w:rsid w:val="00491D50"/>
    <w:rsid w:val="0049470F"/>
    <w:rsid w:val="004A5647"/>
    <w:rsid w:val="004E1097"/>
    <w:rsid w:val="004F1D50"/>
    <w:rsid w:val="005328C6"/>
    <w:rsid w:val="00535BAE"/>
    <w:rsid w:val="0054076C"/>
    <w:rsid w:val="00543944"/>
    <w:rsid w:val="00562695"/>
    <w:rsid w:val="00570916"/>
    <w:rsid w:val="00583F7A"/>
    <w:rsid w:val="00587322"/>
    <w:rsid w:val="00592366"/>
    <w:rsid w:val="005A662E"/>
    <w:rsid w:val="005B221A"/>
    <w:rsid w:val="005D0B79"/>
    <w:rsid w:val="005F5E27"/>
    <w:rsid w:val="00605289"/>
    <w:rsid w:val="0065373B"/>
    <w:rsid w:val="00662AA8"/>
    <w:rsid w:val="006700B6"/>
    <w:rsid w:val="006A76D6"/>
    <w:rsid w:val="006B73BE"/>
    <w:rsid w:val="006E23A9"/>
    <w:rsid w:val="006F4F31"/>
    <w:rsid w:val="006F7D68"/>
    <w:rsid w:val="007309D7"/>
    <w:rsid w:val="007B1858"/>
    <w:rsid w:val="007D2832"/>
    <w:rsid w:val="007D3B26"/>
    <w:rsid w:val="007E1879"/>
    <w:rsid w:val="007E7EA5"/>
    <w:rsid w:val="008069E9"/>
    <w:rsid w:val="00814221"/>
    <w:rsid w:val="00833501"/>
    <w:rsid w:val="00835C79"/>
    <w:rsid w:val="008710F9"/>
    <w:rsid w:val="008A5FAA"/>
    <w:rsid w:val="00933B67"/>
    <w:rsid w:val="009365F7"/>
    <w:rsid w:val="00941F1C"/>
    <w:rsid w:val="00983CB6"/>
    <w:rsid w:val="009C11F0"/>
    <w:rsid w:val="00A022BE"/>
    <w:rsid w:val="00A37BB7"/>
    <w:rsid w:val="00A42332"/>
    <w:rsid w:val="00A47B7C"/>
    <w:rsid w:val="00AD619E"/>
    <w:rsid w:val="00AE569B"/>
    <w:rsid w:val="00AF50F0"/>
    <w:rsid w:val="00B11B15"/>
    <w:rsid w:val="00B26F0F"/>
    <w:rsid w:val="00B45094"/>
    <w:rsid w:val="00B477AB"/>
    <w:rsid w:val="00B667B6"/>
    <w:rsid w:val="00BA48AA"/>
    <w:rsid w:val="00BB3A83"/>
    <w:rsid w:val="00BE445B"/>
    <w:rsid w:val="00BE69F0"/>
    <w:rsid w:val="00C54282"/>
    <w:rsid w:val="00C65707"/>
    <w:rsid w:val="00C8028A"/>
    <w:rsid w:val="00C816B1"/>
    <w:rsid w:val="00CA3262"/>
    <w:rsid w:val="00CB6DFE"/>
    <w:rsid w:val="00CC7998"/>
    <w:rsid w:val="00D24163"/>
    <w:rsid w:val="00D56D4F"/>
    <w:rsid w:val="00D57697"/>
    <w:rsid w:val="00D636DE"/>
    <w:rsid w:val="00D83C0F"/>
    <w:rsid w:val="00DA1C36"/>
    <w:rsid w:val="00DA2650"/>
    <w:rsid w:val="00DC4C7B"/>
    <w:rsid w:val="00DD0CDF"/>
    <w:rsid w:val="00DF5517"/>
    <w:rsid w:val="00E2720A"/>
    <w:rsid w:val="00E62CB7"/>
    <w:rsid w:val="00E64913"/>
    <w:rsid w:val="00F404E8"/>
    <w:rsid w:val="00FA1845"/>
    <w:rsid w:val="00FC4D1A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i/>
      <w:sz w:val="16"/>
      <w:lang w:val="en-GB"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outlineLvl w:val="6"/>
    </w:pPr>
    <w:rPr>
      <w:rFonts w:ascii="Arial" w:hAnsi="Arial"/>
      <w:i/>
      <w:sz w:val="16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eld1">
    <w:name w:val="Feld1"/>
    <w:basedOn w:val="Standard"/>
    <w:pPr>
      <w:spacing w:before="240" w:line="120" w:lineRule="exact"/>
    </w:pPr>
    <w:rPr>
      <w:rFonts w:ascii="Arial" w:hAnsi="Arial"/>
      <w:b/>
      <w:sz w:val="30"/>
    </w:rPr>
  </w:style>
  <w:style w:type="paragraph" w:styleId="Textkrper">
    <w:name w:val="Body Text"/>
    <w:basedOn w:val="Standard"/>
    <w:semiHidden/>
    <w:rPr>
      <w:rFonts w:ascii="Arial" w:hAnsi="Arial"/>
      <w:sz w:val="18"/>
      <w:lang w:val="en-GB"/>
    </w:rPr>
  </w:style>
  <w:style w:type="paragraph" w:styleId="Textkrper-Zeileneinzug">
    <w:name w:val="Body Text Indent"/>
    <w:basedOn w:val="Standard"/>
    <w:semiHidden/>
    <w:rPr>
      <w:rFonts w:ascii="Arial" w:hAnsi="Arial"/>
      <w:b/>
      <w:color w:val="FF0000"/>
      <w:sz w:val="1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4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54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0182"/>
    <w:pPr>
      <w:ind w:left="720"/>
      <w:contextualSpacing/>
    </w:pPr>
  </w:style>
  <w:style w:type="character" w:customStyle="1" w:styleId="hps">
    <w:name w:val="hps"/>
    <w:basedOn w:val="Absatz-Standardschriftart"/>
    <w:rsid w:val="00AD619E"/>
  </w:style>
  <w:style w:type="character" w:customStyle="1" w:styleId="KopfzeileZchn">
    <w:name w:val="Kopfzeile Zchn"/>
    <w:basedOn w:val="Absatz-Standardschriftart"/>
    <w:link w:val="Kopfzeile"/>
    <w:uiPriority w:val="99"/>
    <w:rsid w:val="00BE69F0"/>
  </w:style>
  <w:style w:type="character" w:customStyle="1" w:styleId="FuzeileZchn">
    <w:name w:val="Fußzeile Zchn"/>
    <w:basedOn w:val="Absatz-Standardschriftart"/>
    <w:link w:val="Fuzeile"/>
    <w:uiPriority w:val="99"/>
    <w:rsid w:val="00BE6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i/>
      <w:sz w:val="16"/>
      <w:lang w:val="en-GB"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FFFFFF"/>
      <w:outlineLvl w:val="6"/>
    </w:pPr>
    <w:rPr>
      <w:rFonts w:ascii="Arial" w:hAnsi="Arial"/>
      <w:i/>
      <w:sz w:val="16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/>
      <w:b/>
      <w:sz w:val="1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eld1">
    <w:name w:val="Feld1"/>
    <w:basedOn w:val="Standard"/>
    <w:pPr>
      <w:spacing w:before="240" w:line="120" w:lineRule="exact"/>
    </w:pPr>
    <w:rPr>
      <w:rFonts w:ascii="Arial" w:hAnsi="Arial"/>
      <w:b/>
      <w:sz w:val="30"/>
    </w:rPr>
  </w:style>
  <w:style w:type="paragraph" w:styleId="Textkrper">
    <w:name w:val="Body Text"/>
    <w:basedOn w:val="Standard"/>
    <w:semiHidden/>
    <w:rPr>
      <w:rFonts w:ascii="Arial" w:hAnsi="Arial"/>
      <w:sz w:val="18"/>
      <w:lang w:val="en-GB"/>
    </w:rPr>
  </w:style>
  <w:style w:type="paragraph" w:styleId="Textkrper-Zeileneinzug">
    <w:name w:val="Body Text Indent"/>
    <w:basedOn w:val="Standard"/>
    <w:semiHidden/>
    <w:rPr>
      <w:rFonts w:ascii="Arial" w:hAnsi="Arial"/>
      <w:b/>
      <w:color w:val="FF0000"/>
      <w:sz w:val="1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4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54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0182"/>
    <w:pPr>
      <w:ind w:left="720"/>
      <w:contextualSpacing/>
    </w:pPr>
  </w:style>
  <w:style w:type="character" w:customStyle="1" w:styleId="hps">
    <w:name w:val="hps"/>
    <w:basedOn w:val="Absatz-Standardschriftart"/>
    <w:rsid w:val="00AD619E"/>
  </w:style>
  <w:style w:type="character" w:customStyle="1" w:styleId="KopfzeileZchn">
    <w:name w:val="Kopfzeile Zchn"/>
    <w:basedOn w:val="Absatz-Standardschriftart"/>
    <w:link w:val="Kopfzeile"/>
    <w:uiPriority w:val="99"/>
    <w:rsid w:val="00BE69F0"/>
  </w:style>
  <w:style w:type="character" w:customStyle="1" w:styleId="FuzeileZchn">
    <w:name w:val="Fußzeile Zchn"/>
    <w:basedOn w:val="Absatz-Standardschriftart"/>
    <w:link w:val="Fuzeile"/>
    <w:uiPriority w:val="99"/>
    <w:rsid w:val="00BE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ilckenT\Desktop\Selbstauskunft_Vordruck_fuer_Lieferan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09B1-ACBB-469A-8A7D-19F4FE7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Selbstauskunft_Vordruck_fuer_Lieferanten.dot</Template>
  <TotalTime>0</TotalTime>
  <Pages>3</Pages>
  <Words>1026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/</vt:lpstr>
    </vt:vector>
  </TitlesOfParts>
  <Company>Schuck Group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/</dc:title>
  <dc:creator>Herrmann, Tom</dc:creator>
  <cp:lastModifiedBy>Tom Herrmann</cp:lastModifiedBy>
  <cp:revision>2</cp:revision>
  <cp:lastPrinted>2013-07-24T09:07:00Z</cp:lastPrinted>
  <dcterms:created xsi:type="dcterms:W3CDTF">2018-05-02T13:21:00Z</dcterms:created>
  <dcterms:modified xsi:type="dcterms:W3CDTF">2018-05-02T13:21:00Z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{3693C13C-251E-4000-AF38-B47DA5C608A7}</vt:lpwstr>
  </property>
</Properties>
</file>